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23014" w14:textId="0F3E61BD" w:rsidR="001329EA" w:rsidRPr="00E94DC2" w:rsidRDefault="001329EA">
      <w:pPr>
        <w:rPr>
          <w:rFonts w:asciiTheme="majorHAnsi" w:hAnsiTheme="majorHAnsi" w:cstheme="majorHAnsi"/>
          <w:b/>
          <w:bCs/>
          <w:sz w:val="28"/>
          <w:szCs w:val="28"/>
        </w:rPr>
      </w:pPr>
      <w:r w:rsidRPr="00E94DC2">
        <w:rPr>
          <w:rFonts w:asciiTheme="majorHAnsi" w:hAnsiTheme="majorHAnsi" w:cstheme="majorHAnsi"/>
          <w:b/>
          <w:bCs/>
          <w:sz w:val="28"/>
          <w:szCs w:val="28"/>
        </w:rPr>
        <w:t>EXTERNAL CATERING</w:t>
      </w:r>
      <w:r w:rsidR="00A606C3" w:rsidRPr="00E94DC2">
        <w:rPr>
          <w:rFonts w:asciiTheme="majorHAnsi" w:hAnsiTheme="majorHAnsi" w:cstheme="majorHAnsi"/>
          <w:b/>
          <w:bCs/>
          <w:sz w:val="28"/>
          <w:szCs w:val="28"/>
        </w:rPr>
        <w:t xml:space="preserve"> for meetings, parties, wakes and more</w:t>
      </w:r>
    </w:p>
    <w:p w14:paraId="745633FA" w14:textId="4ADA5B4E" w:rsidR="001329EA" w:rsidRPr="00E94DC2" w:rsidRDefault="004F2848">
      <w:pPr>
        <w:rPr>
          <w:rFonts w:asciiTheme="majorHAnsi" w:hAnsiTheme="majorHAnsi" w:cstheme="majorHAnsi"/>
          <w:b/>
          <w:bCs/>
          <w:sz w:val="28"/>
          <w:szCs w:val="28"/>
        </w:rPr>
      </w:pPr>
      <w:r>
        <w:rPr>
          <w:rFonts w:asciiTheme="majorHAnsi" w:hAnsiTheme="majorHAnsi" w:cstheme="majorHAnsi"/>
          <w:b/>
          <w:bCs/>
          <w:sz w:val="28"/>
          <w:szCs w:val="28"/>
        </w:rPr>
        <w:t>1</w:t>
      </w:r>
      <w:r w:rsidRPr="004F2848">
        <w:rPr>
          <w:rFonts w:asciiTheme="majorHAnsi" w:hAnsiTheme="majorHAnsi" w:cstheme="majorHAnsi"/>
          <w:b/>
          <w:bCs/>
          <w:sz w:val="28"/>
          <w:szCs w:val="28"/>
          <w:vertAlign w:val="superscript"/>
        </w:rPr>
        <w:t>st</w:t>
      </w:r>
      <w:r>
        <w:rPr>
          <w:rFonts w:asciiTheme="majorHAnsi" w:hAnsiTheme="majorHAnsi" w:cstheme="majorHAnsi"/>
          <w:b/>
          <w:bCs/>
          <w:sz w:val="28"/>
          <w:szCs w:val="28"/>
        </w:rPr>
        <w:t xml:space="preserve"> </w:t>
      </w:r>
      <w:r w:rsidR="000313D2">
        <w:rPr>
          <w:rFonts w:asciiTheme="majorHAnsi" w:hAnsiTheme="majorHAnsi" w:cstheme="majorHAnsi"/>
          <w:b/>
          <w:bCs/>
          <w:sz w:val="28"/>
          <w:szCs w:val="28"/>
        </w:rPr>
        <w:t>March 2025</w:t>
      </w:r>
    </w:p>
    <w:p w14:paraId="11C674D5" w14:textId="6B2039E0" w:rsidR="00C11C19" w:rsidRPr="00E94DC2" w:rsidRDefault="00C11C19">
      <w:pPr>
        <w:rPr>
          <w:rFonts w:asciiTheme="majorHAnsi" w:hAnsiTheme="majorHAnsi" w:cstheme="majorHAnsi"/>
        </w:rPr>
      </w:pPr>
      <w:r w:rsidRPr="00E94DC2">
        <w:rPr>
          <w:rFonts w:asciiTheme="majorHAnsi" w:hAnsiTheme="majorHAnsi" w:cstheme="majorHAnsi"/>
        </w:rPr>
        <w:t xml:space="preserve">We’ve been lucky enough to be asked to cater the events for such </w:t>
      </w:r>
      <w:r w:rsidR="00450533" w:rsidRPr="00E94DC2">
        <w:rPr>
          <w:rFonts w:asciiTheme="majorHAnsi" w:hAnsiTheme="majorHAnsi" w:cstheme="majorHAnsi"/>
        </w:rPr>
        <w:t>eminent</w:t>
      </w:r>
      <w:r w:rsidRPr="00E94DC2">
        <w:rPr>
          <w:rFonts w:asciiTheme="majorHAnsi" w:hAnsiTheme="majorHAnsi" w:cstheme="majorHAnsi"/>
        </w:rPr>
        <w:t xml:space="preserve"> organisations as </w:t>
      </w:r>
      <w:r w:rsidR="00BF50BD" w:rsidRPr="00E94DC2">
        <w:rPr>
          <w:rFonts w:asciiTheme="majorHAnsi" w:hAnsiTheme="majorHAnsi" w:cstheme="majorHAnsi"/>
        </w:rPr>
        <w:t>T</w:t>
      </w:r>
      <w:r w:rsidRPr="00E94DC2">
        <w:rPr>
          <w:rFonts w:asciiTheme="majorHAnsi" w:hAnsiTheme="majorHAnsi" w:cstheme="majorHAnsi"/>
        </w:rPr>
        <w:t xml:space="preserve">he Royal Cornwall Museum, the Royal Institute of British Architects, Cornish Lithium, Truro &amp; Penwith College, Cornwall Council, Francis Clark Accountants, Bishop Fleming Accountants, </w:t>
      </w:r>
      <w:proofErr w:type="spellStart"/>
      <w:r w:rsidRPr="00E94DC2">
        <w:rPr>
          <w:rFonts w:asciiTheme="majorHAnsi" w:hAnsiTheme="majorHAnsi" w:cstheme="majorHAnsi"/>
        </w:rPr>
        <w:t>Coodes</w:t>
      </w:r>
      <w:proofErr w:type="spellEnd"/>
      <w:r w:rsidRPr="00E94DC2">
        <w:rPr>
          <w:rFonts w:asciiTheme="majorHAnsi" w:hAnsiTheme="majorHAnsi" w:cstheme="majorHAnsi"/>
        </w:rPr>
        <w:t xml:space="preserve"> Solicitors </w:t>
      </w:r>
      <w:r w:rsidR="001329EA" w:rsidRPr="00E94DC2">
        <w:rPr>
          <w:rFonts w:asciiTheme="majorHAnsi" w:hAnsiTheme="majorHAnsi" w:cstheme="majorHAnsi"/>
        </w:rPr>
        <w:t xml:space="preserve">as well as many </w:t>
      </w:r>
      <w:r w:rsidR="00BF50BD" w:rsidRPr="00E94DC2">
        <w:rPr>
          <w:rFonts w:asciiTheme="majorHAnsi" w:hAnsiTheme="majorHAnsi" w:cstheme="majorHAnsi"/>
        </w:rPr>
        <w:t xml:space="preserve">private </w:t>
      </w:r>
      <w:r w:rsidR="001329EA" w:rsidRPr="00E94DC2">
        <w:rPr>
          <w:rFonts w:asciiTheme="majorHAnsi" w:hAnsiTheme="majorHAnsi" w:cstheme="majorHAnsi"/>
        </w:rPr>
        <w:t>wakes and parties</w:t>
      </w:r>
      <w:r w:rsidRPr="00E94DC2">
        <w:rPr>
          <w:rFonts w:asciiTheme="majorHAnsi" w:hAnsiTheme="majorHAnsi" w:cstheme="majorHAnsi"/>
        </w:rPr>
        <w:t>.</w:t>
      </w:r>
    </w:p>
    <w:p w14:paraId="25CD43C6" w14:textId="1AF68DCD" w:rsidR="00C11C19" w:rsidRPr="00E94DC2" w:rsidRDefault="00C11C19" w:rsidP="00C11C19">
      <w:pPr>
        <w:rPr>
          <w:rStyle w:val="DefaultFontHxMailStyle"/>
          <w:rFonts w:hAnsiTheme="majorHAnsi" w:cstheme="majorHAnsi"/>
        </w:rPr>
      </w:pPr>
      <w:r w:rsidRPr="00E94DC2">
        <w:rPr>
          <w:rFonts w:asciiTheme="majorHAnsi" w:hAnsiTheme="majorHAnsi" w:cstheme="majorHAnsi"/>
        </w:rPr>
        <w:t xml:space="preserve">Please choose from the following items, with prices shown plus VAT. </w:t>
      </w:r>
    </w:p>
    <w:tbl>
      <w:tblPr>
        <w:tblStyle w:val="TableGrid"/>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954"/>
        <w:gridCol w:w="1276"/>
        <w:gridCol w:w="849"/>
        <w:gridCol w:w="1135"/>
      </w:tblGrid>
      <w:tr w:rsidR="00E70C6E" w:rsidRPr="00E94DC2" w14:paraId="72160122" w14:textId="77777777" w:rsidTr="00F32CAE">
        <w:tc>
          <w:tcPr>
            <w:tcW w:w="5954" w:type="dxa"/>
            <w:tcBorders>
              <w:right w:val="nil"/>
            </w:tcBorders>
            <w:shd w:val="clear" w:color="auto" w:fill="FFD966" w:themeFill="accent4" w:themeFillTint="99"/>
            <w:vAlign w:val="center"/>
          </w:tcPr>
          <w:p w14:paraId="054AEAA9" w14:textId="2C84388A" w:rsidR="00E70C6E" w:rsidRPr="00E94DC2" w:rsidRDefault="00E70C6E" w:rsidP="00F32CAE">
            <w:pPr>
              <w:ind w:left="76"/>
              <w:rPr>
                <w:rStyle w:val="DefaultFontHxMailStyle"/>
                <w:rFonts w:hAnsiTheme="majorHAnsi" w:cstheme="majorHAnsi"/>
                <w:b/>
                <w:bCs/>
                <w:sz w:val="20"/>
                <w:szCs w:val="20"/>
              </w:rPr>
            </w:pPr>
            <w:r w:rsidRPr="00E94DC2">
              <w:rPr>
                <w:rStyle w:val="DefaultFontHxMailStyle"/>
                <w:rFonts w:hAnsiTheme="majorHAnsi" w:cstheme="majorHAnsi"/>
                <w:b/>
                <w:bCs/>
                <w:sz w:val="20"/>
                <w:szCs w:val="20"/>
              </w:rPr>
              <w:t>BREAKFAST</w:t>
            </w:r>
          </w:p>
        </w:tc>
        <w:tc>
          <w:tcPr>
            <w:tcW w:w="1276" w:type="dxa"/>
            <w:tcBorders>
              <w:left w:val="nil"/>
              <w:right w:val="nil"/>
            </w:tcBorders>
            <w:shd w:val="clear" w:color="auto" w:fill="FFD966" w:themeFill="accent4" w:themeFillTint="99"/>
          </w:tcPr>
          <w:p w14:paraId="2618FD7C" w14:textId="5428745C" w:rsidR="00E70C6E" w:rsidRPr="00E94DC2" w:rsidRDefault="00E70C6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quantity</w:t>
            </w:r>
            <w:r w:rsidRPr="00E94DC2">
              <w:rPr>
                <w:rStyle w:val="DefaultFontHxMailStyle"/>
                <w:rFonts w:hAnsiTheme="majorHAnsi" w:cstheme="majorHAnsi"/>
                <w:sz w:val="20"/>
                <w:szCs w:val="20"/>
              </w:rPr>
              <w:br/>
              <w:t>/ plate</w:t>
            </w:r>
          </w:p>
        </w:tc>
        <w:tc>
          <w:tcPr>
            <w:tcW w:w="849" w:type="dxa"/>
            <w:tcBorders>
              <w:left w:val="nil"/>
              <w:right w:val="nil"/>
            </w:tcBorders>
            <w:shd w:val="clear" w:color="auto" w:fill="FFD966" w:themeFill="accent4" w:themeFillTint="99"/>
            <w:vAlign w:val="center"/>
          </w:tcPr>
          <w:p w14:paraId="27C13858" w14:textId="39982ACD" w:rsidR="00E70C6E" w:rsidRPr="00E94DC2" w:rsidRDefault="00E70C6E" w:rsidP="00F32CAE">
            <w:pPr>
              <w:ind w:left="-120"/>
              <w:jc w:val="center"/>
              <w:rPr>
                <w:rStyle w:val="DefaultFontHxMailStyle"/>
                <w:rFonts w:hAnsiTheme="majorHAnsi" w:cstheme="majorHAnsi"/>
                <w:sz w:val="20"/>
                <w:szCs w:val="20"/>
              </w:rPr>
            </w:pPr>
            <w:r w:rsidRPr="00E94DC2">
              <w:rPr>
                <w:rStyle w:val="DefaultFontHxMailStyle"/>
                <w:rFonts w:hAnsiTheme="majorHAnsi" w:cstheme="majorHAnsi"/>
                <w:sz w:val="20"/>
                <w:szCs w:val="20"/>
              </w:rPr>
              <w:t>£ / plate</w:t>
            </w:r>
          </w:p>
        </w:tc>
        <w:tc>
          <w:tcPr>
            <w:tcW w:w="1135" w:type="dxa"/>
            <w:tcBorders>
              <w:left w:val="nil"/>
            </w:tcBorders>
            <w:shd w:val="clear" w:color="auto" w:fill="FFD966" w:themeFill="accent4" w:themeFillTint="99"/>
            <w:vAlign w:val="center"/>
          </w:tcPr>
          <w:p w14:paraId="3A9B4795" w14:textId="0B71F670" w:rsidR="00E70C6E" w:rsidRPr="00E94DC2" w:rsidRDefault="00E70C6E" w:rsidP="00047DDC">
            <w:pPr>
              <w:ind w:left="76"/>
              <w:jc w:val="center"/>
              <w:rPr>
                <w:rStyle w:val="DefaultFontHxMailStyle"/>
                <w:rFonts w:hAnsiTheme="majorHAnsi" w:cstheme="majorHAnsi"/>
                <w:sz w:val="20"/>
                <w:szCs w:val="20"/>
              </w:rPr>
            </w:pPr>
            <w:r w:rsidRPr="00E94DC2">
              <w:rPr>
                <w:rStyle w:val="DefaultFontHxMailStyle"/>
                <w:rFonts w:hAnsiTheme="majorHAnsi" w:cstheme="majorHAnsi"/>
                <w:sz w:val="20"/>
                <w:szCs w:val="20"/>
              </w:rPr>
              <w:t>how many plates?</w:t>
            </w:r>
          </w:p>
        </w:tc>
      </w:tr>
      <w:tr w:rsidR="00E70C6E" w:rsidRPr="00E94DC2" w14:paraId="7CFC668E" w14:textId="4D7777CD" w:rsidTr="00047DDC">
        <w:tc>
          <w:tcPr>
            <w:tcW w:w="5954" w:type="dxa"/>
          </w:tcPr>
          <w:p w14:paraId="284BBF73" w14:textId="5A36D940" w:rsidR="00E70C6E" w:rsidRPr="00E94DC2" w:rsidRDefault="00F32CAE"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a selection of breakfast pastries and muffins</w:t>
            </w:r>
          </w:p>
        </w:tc>
        <w:tc>
          <w:tcPr>
            <w:tcW w:w="1276" w:type="dxa"/>
          </w:tcPr>
          <w:p w14:paraId="21C47EEA" w14:textId="000EC6AD" w:rsidR="00E70C6E" w:rsidRPr="00E94DC2" w:rsidRDefault="00E70C6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6</w:t>
            </w:r>
          </w:p>
        </w:tc>
        <w:tc>
          <w:tcPr>
            <w:tcW w:w="849" w:type="dxa"/>
          </w:tcPr>
          <w:p w14:paraId="6EB13A2C" w14:textId="4D2F113B" w:rsidR="00E70C6E" w:rsidRPr="00E94DC2" w:rsidRDefault="000313D2" w:rsidP="00267B8B">
            <w:pPr>
              <w:ind w:left="-120" w:right="-15"/>
              <w:jc w:val="right"/>
              <w:rPr>
                <w:rStyle w:val="DefaultFontHxMailStyle"/>
                <w:rFonts w:hAnsiTheme="majorHAnsi" w:cstheme="majorHAnsi"/>
                <w:sz w:val="20"/>
                <w:szCs w:val="20"/>
              </w:rPr>
            </w:pPr>
            <w:r>
              <w:rPr>
                <w:rStyle w:val="DefaultFontHxMailStyle"/>
                <w:rFonts w:hAnsiTheme="majorHAnsi" w:cstheme="majorHAnsi"/>
                <w:sz w:val="20"/>
                <w:szCs w:val="20"/>
              </w:rPr>
              <w:t>22</w:t>
            </w:r>
          </w:p>
        </w:tc>
        <w:tc>
          <w:tcPr>
            <w:tcW w:w="1135" w:type="dxa"/>
            <w:vAlign w:val="center"/>
          </w:tcPr>
          <w:p w14:paraId="7B3BCC56" w14:textId="77777777" w:rsidR="00E70C6E" w:rsidRPr="00E94DC2" w:rsidRDefault="00E70C6E" w:rsidP="00047DDC">
            <w:pPr>
              <w:ind w:left="76"/>
              <w:jc w:val="center"/>
              <w:rPr>
                <w:rStyle w:val="DefaultFontHxMailStyle"/>
                <w:rFonts w:hAnsiTheme="majorHAnsi" w:cstheme="majorHAnsi"/>
                <w:sz w:val="20"/>
                <w:szCs w:val="20"/>
              </w:rPr>
            </w:pPr>
          </w:p>
        </w:tc>
      </w:tr>
      <w:tr w:rsidR="00E70C6E" w:rsidRPr="00E94DC2" w14:paraId="0DD20CEB" w14:textId="738F5F7A" w:rsidTr="00047DDC">
        <w:tc>
          <w:tcPr>
            <w:tcW w:w="5954" w:type="dxa"/>
            <w:tcBorders>
              <w:bottom w:val="single" w:sz="4" w:space="0" w:color="A6A6A6" w:themeColor="background1" w:themeShade="A6"/>
            </w:tcBorders>
          </w:tcPr>
          <w:p w14:paraId="43DC8CE9" w14:textId="77777777" w:rsidR="00E70C6E" w:rsidRPr="00E94DC2" w:rsidRDefault="00E70C6E" w:rsidP="00E70C6E">
            <w:pPr>
              <w:ind w:left="76"/>
              <w:rPr>
                <w:rStyle w:val="DefaultFontHxMailStyle"/>
                <w:rFonts w:hAnsiTheme="majorHAnsi" w:cstheme="majorHAnsi"/>
                <w:sz w:val="20"/>
                <w:szCs w:val="20"/>
              </w:rPr>
            </w:pPr>
          </w:p>
        </w:tc>
        <w:tc>
          <w:tcPr>
            <w:tcW w:w="1276" w:type="dxa"/>
            <w:tcBorders>
              <w:bottom w:val="single" w:sz="4" w:space="0" w:color="A6A6A6" w:themeColor="background1" w:themeShade="A6"/>
            </w:tcBorders>
          </w:tcPr>
          <w:p w14:paraId="7F16ABF2" w14:textId="77777777" w:rsidR="00E70C6E" w:rsidRPr="00E94DC2" w:rsidRDefault="00E70C6E" w:rsidP="00E70C6E">
            <w:pPr>
              <w:ind w:left="76"/>
              <w:jc w:val="center"/>
              <w:rPr>
                <w:rStyle w:val="DefaultFontHxMailStyle"/>
                <w:rFonts w:hAnsiTheme="majorHAnsi" w:cstheme="majorHAnsi"/>
                <w:sz w:val="20"/>
                <w:szCs w:val="20"/>
              </w:rPr>
            </w:pPr>
          </w:p>
        </w:tc>
        <w:tc>
          <w:tcPr>
            <w:tcW w:w="849" w:type="dxa"/>
            <w:tcBorders>
              <w:bottom w:val="single" w:sz="4" w:space="0" w:color="A6A6A6" w:themeColor="background1" w:themeShade="A6"/>
            </w:tcBorders>
          </w:tcPr>
          <w:p w14:paraId="23CF52EF" w14:textId="77777777" w:rsidR="00E70C6E" w:rsidRPr="00E94DC2" w:rsidRDefault="00E70C6E" w:rsidP="00267B8B">
            <w:pPr>
              <w:ind w:left="-120" w:right="-15"/>
              <w:jc w:val="right"/>
              <w:rPr>
                <w:rStyle w:val="DefaultFontHxMailStyle"/>
                <w:rFonts w:hAnsiTheme="majorHAnsi" w:cstheme="majorHAnsi"/>
                <w:sz w:val="20"/>
                <w:szCs w:val="20"/>
              </w:rPr>
            </w:pPr>
          </w:p>
        </w:tc>
        <w:tc>
          <w:tcPr>
            <w:tcW w:w="1135" w:type="dxa"/>
            <w:tcBorders>
              <w:bottom w:val="single" w:sz="4" w:space="0" w:color="A6A6A6" w:themeColor="background1" w:themeShade="A6"/>
            </w:tcBorders>
            <w:vAlign w:val="center"/>
          </w:tcPr>
          <w:p w14:paraId="5E4ED15E" w14:textId="77777777" w:rsidR="00E70C6E" w:rsidRPr="00E94DC2" w:rsidRDefault="00E70C6E" w:rsidP="00047DDC">
            <w:pPr>
              <w:ind w:left="76"/>
              <w:jc w:val="center"/>
              <w:rPr>
                <w:rStyle w:val="DefaultFontHxMailStyle"/>
                <w:rFonts w:hAnsiTheme="majorHAnsi" w:cstheme="majorHAnsi"/>
                <w:sz w:val="20"/>
                <w:szCs w:val="20"/>
              </w:rPr>
            </w:pPr>
          </w:p>
        </w:tc>
      </w:tr>
      <w:tr w:rsidR="005820AB" w:rsidRPr="00E94DC2" w14:paraId="7635C956" w14:textId="10C2DB58" w:rsidTr="00F32CAE">
        <w:tc>
          <w:tcPr>
            <w:tcW w:w="5954" w:type="dxa"/>
            <w:tcBorders>
              <w:right w:val="nil"/>
            </w:tcBorders>
            <w:shd w:val="clear" w:color="auto" w:fill="A8D08D" w:themeFill="accent6" w:themeFillTint="99"/>
            <w:vAlign w:val="center"/>
          </w:tcPr>
          <w:p w14:paraId="4C674980" w14:textId="0F02CC27" w:rsidR="005820AB" w:rsidRPr="00E94DC2" w:rsidRDefault="005820AB" w:rsidP="00F32CAE">
            <w:pPr>
              <w:ind w:left="76"/>
              <w:rPr>
                <w:rStyle w:val="DefaultFontHxMailStyle"/>
                <w:rFonts w:hAnsiTheme="majorHAnsi" w:cstheme="majorHAnsi"/>
                <w:sz w:val="20"/>
                <w:szCs w:val="20"/>
              </w:rPr>
            </w:pPr>
            <w:r w:rsidRPr="00E94DC2">
              <w:rPr>
                <w:rStyle w:val="DefaultFontHxMailStyle"/>
                <w:rFonts w:hAnsiTheme="majorHAnsi" w:cstheme="majorHAnsi"/>
                <w:b/>
                <w:bCs/>
                <w:sz w:val="20"/>
                <w:szCs w:val="20"/>
              </w:rPr>
              <w:t>LUNCH</w:t>
            </w:r>
          </w:p>
        </w:tc>
        <w:tc>
          <w:tcPr>
            <w:tcW w:w="1276" w:type="dxa"/>
            <w:tcBorders>
              <w:left w:val="nil"/>
              <w:bottom w:val="single" w:sz="4" w:space="0" w:color="A6A6A6" w:themeColor="background1" w:themeShade="A6"/>
              <w:right w:val="nil"/>
            </w:tcBorders>
            <w:shd w:val="clear" w:color="auto" w:fill="A8D08D" w:themeFill="accent6" w:themeFillTint="99"/>
          </w:tcPr>
          <w:p w14:paraId="317B9CC7" w14:textId="673419EC" w:rsidR="005820AB" w:rsidRPr="00E94DC2" w:rsidRDefault="005820AB" w:rsidP="005820AB">
            <w:pPr>
              <w:ind w:left="76"/>
              <w:jc w:val="center"/>
              <w:rPr>
                <w:rStyle w:val="DefaultFontHxMailStyle"/>
                <w:rFonts w:hAnsiTheme="majorHAnsi" w:cstheme="majorHAnsi"/>
                <w:sz w:val="20"/>
                <w:szCs w:val="20"/>
              </w:rPr>
            </w:pPr>
            <w:r w:rsidRPr="00E94DC2">
              <w:rPr>
                <w:rStyle w:val="DefaultFontHxMailStyle"/>
                <w:rFonts w:hAnsiTheme="majorHAnsi" w:cstheme="majorHAnsi"/>
                <w:sz w:val="20"/>
                <w:szCs w:val="20"/>
              </w:rPr>
              <w:t>quantity</w:t>
            </w:r>
            <w:r w:rsidRPr="00E94DC2">
              <w:rPr>
                <w:rStyle w:val="DefaultFontHxMailStyle"/>
                <w:rFonts w:hAnsiTheme="majorHAnsi" w:cstheme="majorHAnsi"/>
                <w:sz w:val="20"/>
                <w:szCs w:val="20"/>
              </w:rPr>
              <w:br/>
              <w:t>per plate</w:t>
            </w:r>
          </w:p>
        </w:tc>
        <w:tc>
          <w:tcPr>
            <w:tcW w:w="849" w:type="dxa"/>
            <w:tcBorders>
              <w:left w:val="nil"/>
              <w:bottom w:val="single" w:sz="4" w:space="0" w:color="A6A6A6" w:themeColor="background1" w:themeShade="A6"/>
              <w:right w:val="nil"/>
            </w:tcBorders>
            <w:shd w:val="clear" w:color="auto" w:fill="A8D08D" w:themeFill="accent6" w:themeFillTint="99"/>
            <w:vAlign w:val="center"/>
          </w:tcPr>
          <w:p w14:paraId="6E3A4519" w14:textId="0C85916F" w:rsidR="005820AB" w:rsidRPr="00E94DC2" w:rsidRDefault="005820AB" w:rsidP="00F32CAE">
            <w:pPr>
              <w:ind w:left="-120" w:right="-15"/>
              <w:jc w:val="center"/>
              <w:rPr>
                <w:rStyle w:val="DefaultFontHxMailStyle"/>
                <w:rFonts w:hAnsiTheme="majorHAnsi" w:cstheme="majorHAnsi"/>
                <w:sz w:val="20"/>
                <w:szCs w:val="20"/>
              </w:rPr>
            </w:pPr>
            <w:r w:rsidRPr="00E94DC2">
              <w:rPr>
                <w:rStyle w:val="DefaultFontHxMailStyle"/>
                <w:rFonts w:hAnsiTheme="majorHAnsi" w:cstheme="majorHAnsi"/>
                <w:sz w:val="20"/>
                <w:szCs w:val="20"/>
              </w:rPr>
              <w:t>£ / plate</w:t>
            </w:r>
          </w:p>
        </w:tc>
        <w:tc>
          <w:tcPr>
            <w:tcW w:w="1135" w:type="dxa"/>
            <w:tcBorders>
              <w:left w:val="nil"/>
              <w:bottom w:val="single" w:sz="4" w:space="0" w:color="A6A6A6" w:themeColor="background1" w:themeShade="A6"/>
            </w:tcBorders>
            <w:shd w:val="clear" w:color="auto" w:fill="A8D08D" w:themeFill="accent6" w:themeFillTint="99"/>
            <w:vAlign w:val="center"/>
          </w:tcPr>
          <w:p w14:paraId="1E656A6E" w14:textId="497DF174" w:rsidR="005820AB" w:rsidRPr="00E94DC2" w:rsidRDefault="005820AB" w:rsidP="00047DDC">
            <w:pPr>
              <w:ind w:left="76"/>
              <w:jc w:val="center"/>
              <w:rPr>
                <w:rStyle w:val="DefaultFontHxMailStyle"/>
                <w:rFonts w:hAnsiTheme="majorHAnsi" w:cstheme="majorHAnsi"/>
                <w:sz w:val="20"/>
                <w:szCs w:val="20"/>
              </w:rPr>
            </w:pPr>
            <w:r w:rsidRPr="00E94DC2">
              <w:rPr>
                <w:rStyle w:val="DefaultFontHxMailStyle"/>
                <w:rFonts w:hAnsiTheme="majorHAnsi" w:cstheme="majorHAnsi"/>
                <w:sz w:val="20"/>
                <w:szCs w:val="20"/>
              </w:rPr>
              <w:t>how many plates?</w:t>
            </w:r>
          </w:p>
        </w:tc>
      </w:tr>
      <w:tr w:rsidR="00047DDC" w:rsidRPr="00E94DC2" w14:paraId="739CF8D5" w14:textId="7AA20221" w:rsidTr="00047DDC">
        <w:tc>
          <w:tcPr>
            <w:tcW w:w="5954" w:type="dxa"/>
          </w:tcPr>
          <w:p w14:paraId="683EF34F" w14:textId="3B31E7B7" w:rsidR="00047DDC" w:rsidRPr="00E94DC2" w:rsidRDefault="00047DDC"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a </w:t>
            </w:r>
            <w:r w:rsidR="00F32CAE" w:rsidRPr="00E94DC2">
              <w:rPr>
                <w:rStyle w:val="DefaultFontHxMailStyle"/>
                <w:rFonts w:hAnsiTheme="majorHAnsi" w:cstheme="majorHAnsi"/>
                <w:sz w:val="20"/>
                <w:szCs w:val="20"/>
              </w:rPr>
              <w:t xml:space="preserve">selection of </w:t>
            </w:r>
            <w:r w:rsidRPr="00E94DC2">
              <w:rPr>
                <w:rStyle w:val="DefaultFontHxMailStyle"/>
                <w:rFonts w:hAnsiTheme="majorHAnsi" w:cstheme="majorHAnsi"/>
                <w:sz w:val="20"/>
                <w:szCs w:val="20"/>
              </w:rPr>
              <w:t>sandwiches made that morning on thick-sliced granary bread</w:t>
            </w:r>
            <w:r w:rsidR="00F32CAE" w:rsidRPr="00E94DC2">
              <w:rPr>
                <w:rStyle w:val="DefaultFontHxMailStyle"/>
                <w:rFonts w:hAnsiTheme="majorHAnsi" w:cstheme="majorHAnsi"/>
                <w:sz w:val="20"/>
                <w:szCs w:val="20"/>
              </w:rPr>
              <w:t>, made up of…</w:t>
            </w:r>
          </w:p>
        </w:tc>
        <w:tc>
          <w:tcPr>
            <w:tcW w:w="1276" w:type="dxa"/>
            <w:vMerge w:val="restart"/>
            <w:vAlign w:val="center"/>
          </w:tcPr>
          <w:p w14:paraId="52090626" w14:textId="459474BC" w:rsidR="00047DDC" w:rsidRPr="00E94DC2" w:rsidRDefault="0038184A" w:rsidP="00F32CAE">
            <w:pPr>
              <w:ind w:left="76"/>
              <w:jc w:val="right"/>
              <w:rPr>
                <w:rStyle w:val="DefaultFontHxMailStyle"/>
                <w:rFonts w:hAnsiTheme="majorHAnsi" w:cstheme="majorHAnsi"/>
                <w:sz w:val="20"/>
                <w:szCs w:val="20"/>
              </w:rPr>
            </w:pPr>
            <w:r>
              <w:rPr>
                <w:rStyle w:val="DefaultFontHxMailStyle"/>
                <w:rFonts w:hAnsiTheme="majorHAnsi" w:cstheme="majorHAnsi"/>
                <w:sz w:val="20"/>
                <w:szCs w:val="20"/>
              </w:rPr>
              <w:t>32</w:t>
            </w:r>
            <w:r w:rsidR="00047DDC" w:rsidRPr="00E94DC2">
              <w:rPr>
                <w:rStyle w:val="DefaultFontHxMailStyle"/>
                <w:rFonts w:hAnsiTheme="majorHAnsi" w:cstheme="majorHAnsi"/>
                <w:sz w:val="20"/>
                <w:szCs w:val="20"/>
              </w:rPr>
              <w:t xml:space="preserve"> triangles</w:t>
            </w:r>
            <w:r w:rsidR="00F32CAE" w:rsidRPr="00E94DC2">
              <w:rPr>
                <w:rStyle w:val="DefaultFontHxMailStyle"/>
                <w:rFonts w:hAnsiTheme="majorHAnsi" w:cstheme="majorHAnsi"/>
                <w:sz w:val="16"/>
                <w:szCs w:val="16"/>
              </w:rPr>
              <w:t xml:space="preserve"> </w:t>
            </w:r>
            <w:r w:rsidR="00F32CAE" w:rsidRPr="00E94DC2">
              <w:rPr>
                <w:rStyle w:val="DefaultFontHxMailStyle"/>
                <w:rFonts w:hAnsiTheme="majorHAnsi" w:cstheme="majorHAnsi"/>
                <w:sz w:val="18"/>
                <w:szCs w:val="18"/>
              </w:rPr>
              <w:t xml:space="preserve">(equivalent </w:t>
            </w:r>
            <w:r w:rsidR="00F32CAE" w:rsidRPr="00E94DC2">
              <w:rPr>
                <w:rStyle w:val="DefaultFontHxMailStyle"/>
                <w:rFonts w:hAnsiTheme="majorHAnsi" w:cstheme="majorHAnsi"/>
                <w:sz w:val="18"/>
                <w:szCs w:val="18"/>
              </w:rPr>
              <w:br/>
              <w:t xml:space="preserve">to </w:t>
            </w:r>
            <w:r>
              <w:rPr>
                <w:rStyle w:val="DefaultFontHxMailStyle"/>
                <w:rFonts w:hAnsiTheme="majorHAnsi" w:cstheme="majorHAnsi"/>
                <w:sz w:val="18"/>
                <w:szCs w:val="18"/>
              </w:rPr>
              <w:t>8</w:t>
            </w:r>
            <w:r w:rsidR="00F32CAE" w:rsidRPr="00E94DC2">
              <w:rPr>
                <w:rStyle w:val="DefaultFontHxMailStyle"/>
                <w:rFonts w:hAnsiTheme="majorHAnsi" w:cstheme="majorHAnsi"/>
                <w:sz w:val="18"/>
                <w:szCs w:val="18"/>
              </w:rPr>
              <w:t xml:space="preserve"> whole sandwiches)</w:t>
            </w:r>
          </w:p>
        </w:tc>
        <w:tc>
          <w:tcPr>
            <w:tcW w:w="849" w:type="dxa"/>
            <w:vMerge w:val="restart"/>
            <w:vAlign w:val="center"/>
          </w:tcPr>
          <w:p w14:paraId="3F3DC196" w14:textId="32BFF51A" w:rsidR="00047DDC" w:rsidRPr="00E94DC2" w:rsidRDefault="0038184A" w:rsidP="00047DDC">
            <w:pPr>
              <w:ind w:left="-120" w:right="-15"/>
              <w:jc w:val="right"/>
              <w:rPr>
                <w:rStyle w:val="DefaultFontHxMailStyle"/>
                <w:rFonts w:hAnsiTheme="majorHAnsi" w:cstheme="majorHAnsi"/>
                <w:sz w:val="20"/>
                <w:szCs w:val="20"/>
              </w:rPr>
            </w:pPr>
            <w:r>
              <w:rPr>
                <w:rStyle w:val="DefaultFontHxMailStyle"/>
                <w:rFonts w:hAnsiTheme="majorHAnsi" w:cstheme="majorHAnsi"/>
                <w:sz w:val="20"/>
                <w:szCs w:val="20"/>
              </w:rPr>
              <w:t>4</w:t>
            </w:r>
            <w:r w:rsidR="000313D2">
              <w:rPr>
                <w:rStyle w:val="DefaultFontHxMailStyle"/>
                <w:rFonts w:hAnsiTheme="majorHAnsi" w:cstheme="majorHAnsi"/>
                <w:sz w:val="20"/>
                <w:szCs w:val="20"/>
              </w:rPr>
              <w:t>8</w:t>
            </w:r>
          </w:p>
        </w:tc>
        <w:tc>
          <w:tcPr>
            <w:tcW w:w="1135" w:type="dxa"/>
            <w:vMerge w:val="restart"/>
            <w:vAlign w:val="center"/>
          </w:tcPr>
          <w:p w14:paraId="34389749" w14:textId="77777777" w:rsidR="00047DDC" w:rsidRPr="00E94DC2" w:rsidRDefault="00047DDC" w:rsidP="00047DDC">
            <w:pPr>
              <w:ind w:left="76"/>
              <w:jc w:val="center"/>
              <w:rPr>
                <w:rStyle w:val="DefaultFontHxMailStyle"/>
                <w:rFonts w:hAnsiTheme="majorHAnsi" w:cstheme="majorHAnsi"/>
                <w:sz w:val="20"/>
                <w:szCs w:val="20"/>
              </w:rPr>
            </w:pPr>
          </w:p>
        </w:tc>
      </w:tr>
      <w:tr w:rsidR="00047DDC" w:rsidRPr="00E94DC2" w14:paraId="27746670" w14:textId="7A10A98D" w:rsidTr="00047DDC">
        <w:tc>
          <w:tcPr>
            <w:tcW w:w="5954" w:type="dxa"/>
          </w:tcPr>
          <w:p w14:paraId="70E08D31" w14:textId="053D2FEA" w:rsidR="00047DDC" w:rsidRPr="00E94DC2" w:rsidRDefault="00047DDC" w:rsidP="00F32CAE">
            <w:pPr>
              <w:pStyle w:val="ListParagraph"/>
              <w:numPr>
                <w:ilvl w:val="0"/>
                <w:numId w:val="14"/>
              </w:numPr>
              <w:ind w:left="179" w:hanging="179"/>
              <w:rPr>
                <w:rStyle w:val="DefaultFontHxMailStyle"/>
                <w:rFonts w:hAnsiTheme="majorHAnsi" w:cstheme="majorHAnsi"/>
                <w:sz w:val="20"/>
                <w:szCs w:val="20"/>
              </w:rPr>
            </w:pPr>
            <w:proofErr w:type="spellStart"/>
            <w:r w:rsidRPr="00E94DC2">
              <w:rPr>
                <w:rStyle w:val="DefaultFontHxMailStyle"/>
                <w:rFonts w:hAnsiTheme="majorHAnsi" w:cstheme="majorHAnsi"/>
                <w:sz w:val="20"/>
                <w:szCs w:val="20"/>
              </w:rPr>
              <w:t>Kittow’s</w:t>
            </w:r>
            <w:proofErr w:type="spellEnd"/>
            <w:r w:rsidRPr="00E94DC2">
              <w:rPr>
                <w:rStyle w:val="DefaultFontHxMailStyle"/>
                <w:rFonts w:hAnsiTheme="majorHAnsi" w:cstheme="majorHAnsi"/>
                <w:sz w:val="20"/>
                <w:szCs w:val="20"/>
              </w:rPr>
              <w:t xml:space="preserve"> ham, </w:t>
            </w:r>
            <w:proofErr w:type="spellStart"/>
            <w:r w:rsidRPr="00E94DC2">
              <w:rPr>
                <w:rStyle w:val="DefaultFontHxMailStyle"/>
                <w:rFonts w:hAnsiTheme="majorHAnsi" w:cstheme="majorHAnsi"/>
                <w:sz w:val="20"/>
                <w:szCs w:val="20"/>
              </w:rPr>
              <w:t>westcountry</w:t>
            </w:r>
            <w:proofErr w:type="spellEnd"/>
            <w:r w:rsidRPr="00E94DC2">
              <w:rPr>
                <w:rStyle w:val="DefaultFontHxMailStyle"/>
                <w:rFonts w:hAnsiTheme="majorHAnsi" w:cstheme="majorHAnsi"/>
                <w:sz w:val="20"/>
                <w:szCs w:val="20"/>
              </w:rPr>
              <w:t xml:space="preserve"> cheddar</w:t>
            </w:r>
          </w:p>
        </w:tc>
        <w:tc>
          <w:tcPr>
            <w:tcW w:w="1276" w:type="dxa"/>
            <w:vMerge/>
          </w:tcPr>
          <w:p w14:paraId="71959280" w14:textId="31356CB1" w:rsidR="00047DDC" w:rsidRPr="00E94DC2" w:rsidRDefault="00047DDC" w:rsidP="00F32CAE">
            <w:pPr>
              <w:ind w:left="76"/>
              <w:jc w:val="right"/>
              <w:rPr>
                <w:rStyle w:val="DefaultFontHxMailStyle"/>
                <w:rFonts w:hAnsiTheme="majorHAnsi" w:cstheme="majorHAnsi"/>
                <w:sz w:val="20"/>
                <w:szCs w:val="20"/>
              </w:rPr>
            </w:pPr>
          </w:p>
        </w:tc>
        <w:tc>
          <w:tcPr>
            <w:tcW w:w="849" w:type="dxa"/>
            <w:vMerge/>
          </w:tcPr>
          <w:p w14:paraId="12222287" w14:textId="7EFA1F82" w:rsidR="00047DDC" w:rsidRPr="00E94DC2" w:rsidRDefault="00047DDC" w:rsidP="00267B8B">
            <w:pPr>
              <w:ind w:left="-120" w:right="-15"/>
              <w:jc w:val="right"/>
              <w:rPr>
                <w:rStyle w:val="DefaultFontHxMailStyle"/>
                <w:rFonts w:hAnsiTheme="majorHAnsi" w:cstheme="majorHAnsi"/>
                <w:sz w:val="20"/>
                <w:szCs w:val="20"/>
              </w:rPr>
            </w:pPr>
          </w:p>
        </w:tc>
        <w:tc>
          <w:tcPr>
            <w:tcW w:w="1135" w:type="dxa"/>
            <w:vMerge/>
            <w:vAlign w:val="center"/>
          </w:tcPr>
          <w:p w14:paraId="6C4584D9" w14:textId="77777777" w:rsidR="00047DDC" w:rsidRPr="00E94DC2" w:rsidRDefault="00047DDC" w:rsidP="00047DDC">
            <w:pPr>
              <w:ind w:left="76"/>
              <w:jc w:val="center"/>
              <w:rPr>
                <w:rStyle w:val="DefaultFontHxMailStyle"/>
                <w:rFonts w:hAnsiTheme="majorHAnsi" w:cstheme="majorHAnsi"/>
                <w:sz w:val="20"/>
                <w:szCs w:val="20"/>
              </w:rPr>
            </w:pPr>
          </w:p>
        </w:tc>
      </w:tr>
      <w:tr w:rsidR="00F32CAE" w:rsidRPr="00E94DC2" w14:paraId="05D22F4B" w14:textId="77777777" w:rsidTr="00047DDC">
        <w:tc>
          <w:tcPr>
            <w:tcW w:w="5954" w:type="dxa"/>
          </w:tcPr>
          <w:p w14:paraId="7A1F00D3" w14:textId="00AAB705" w:rsidR="00F32CAE" w:rsidRPr="00E94DC2" w:rsidRDefault="00F32CAE" w:rsidP="00F32CAE">
            <w:pPr>
              <w:pStyle w:val="ListParagraph"/>
              <w:numPr>
                <w:ilvl w:val="0"/>
                <w:numId w:val="14"/>
              </w:numPr>
              <w:ind w:left="179" w:hanging="179"/>
              <w:rPr>
                <w:rStyle w:val="DefaultFontHxMailStyle"/>
                <w:rFonts w:hAnsiTheme="majorHAnsi" w:cstheme="majorHAnsi"/>
                <w:sz w:val="20"/>
                <w:szCs w:val="20"/>
              </w:rPr>
            </w:pPr>
            <w:proofErr w:type="spellStart"/>
            <w:r w:rsidRPr="00E94DC2">
              <w:rPr>
                <w:rStyle w:val="DefaultFontHxMailStyle"/>
                <w:rFonts w:hAnsiTheme="majorHAnsi" w:cstheme="majorHAnsi"/>
                <w:sz w:val="20"/>
                <w:szCs w:val="20"/>
              </w:rPr>
              <w:t>Kittow’s</w:t>
            </w:r>
            <w:proofErr w:type="spellEnd"/>
            <w:r w:rsidRPr="00E94DC2">
              <w:rPr>
                <w:rStyle w:val="DefaultFontHxMailStyle"/>
                <w:rFonts w:hAnsiTheme="majorHAnsi" w:cstheme="majorHAnsi"/>
                <w:sz w:val="20"/>
                <w:szCs w:val="20"/>
              </w:rPr>
              <w:t xml:space="preserve"> ham, </w:t>
            </w:r>
            <w:proofErr w:type="spellStart"/>
            <w:r w:rsidRPr="00E94DC2">
              <w:rPr>
                <w:rStyle w:val="DefaultFontHxMailStyle"/>
                <w:rFonts w:hAnsiTheme="majorHAnsi" w:cstheme="majorHAnsi"/>
                <w:sz w:val="20"/>
                <w:szCs w:val="20"/>
              </w:rPr>
              <w:t>westcountry</w:t>
            </w:r>
            <w:proofErr w:type="spellEnd"/>
            <w:r w:rsidRPr="00E94DC2">
              <w:rPr>
                <w:rStyle w:val="DefaultFontHxMailStyle"/>
                <w:rFonts w:hAnsiTheme="majorHAnsi" w:cstheme="majorHAnsi"/>
                <w:sz w:val="20"/>
                <w:szCs w:val="20"/>
              </w:rPr>
              <w:t xml:space="preserve"> cheddar &amp; caramelised onion chutney</w:t>
            </w:r>
          </w:p>
        </w:tc>
        <w:tc>
          <w:tcPr>
            <w:tcW w:w="1276" w:type="dxa"/>
            <w:vMerge/>
          </w:tcPr>
          <w:p w14:paraId="126FA78D" w14:textId="77777777" w:rsidR="00F32CAE" w:rsidRPr="00E94DC2" w:rsidRDefault="00F32CAE" w:rsidP="00F32CAE">
            <w:pPr>
              <w:ind w:left="76"/>
              <w:jc w:val="right"/>
              <w:rPr>
                <w:rStyle w:val="DefaultFontHxMailStyle"/>
                <w:rFonts w:hAnsiTheme="majorHAnsi" w:cstheme="majorHAnsi"/>
                <w:sz w:val="20"/>
                <w:szCs w:val="20"/>
              </w:rPr>
            </w:pPr>
          </w:p>
        </w:tc>
        <w:tc>
          <w:tcPr>
            <w:tcW w:w="849" w:type="dxa"/>
            <w:vMerge/>
          </w:tcPr>
          <w:p w14:paraId="607B7A4D" w14:textId="77777777" w:rsidR="00F32CAE" w:rsidRPr="00E94DC2" w:rsidRDefault="00F32CAE" w:rsidP="00F32CAE">
            <w:pPr>
              <w:ind w:left="-120" w:right="-15"/>
              <w:jc w:val="right"/>
              <w:rPr>
                <w:rStyle w:val="DefaultFontHxMailStyle"/>
                <w:rFonts w:hAnsiTheme="majorHAnsi" w:cstheme="majorHAnsi"/>
                <w:sz w:val="20"/>
                <w:szCs w:val="20"/>
              </w:rPr>
            </w:pPr>
          </w:p>
        </w:tc>
        <w:tc>
          <w:tcPr>
            <w:tcW w:w="1135" w:type="dxa"/>
            <w:vMerge/>
            <w:vAlign w:val="center"/>
          </w:tcPr>
          <w:p w14:paraId="7C0FD102"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71427475" w14:textId="42067823" w:rsidTr="00047DDC">
        <w:tc>
          <w:tcPr>
            <w:tcW w:w="5954" w:type="dxa"/>
          </w:tcPr>
          <w:p w14:paraId="45332F16" w14:textId="513D5727" w:rsidR="00F32CAE" w:rsidRPr="00E94DC2" w:rsidRDefault="00E1338B" w:rsidP="00F32CAE">
            <w:pPr>
              <w:pStyle w:val="ListParagraph"/>
              <w:numPr>
                <w:ilvl w:val="0"/>
                <w:numId w:val="14"/>
              </w:numPr>
              <w:ind w:left="179" w:hanging="179"/>
              <w:rPr>
                <w:rStyle w:val="DefaultFontHxMailStyle"/>
                <w:rFonts w:hAnsiTheme="majorHAnsi" w:cstheme="majorHAnsi"/>
                <w:sz w:val="20"/>
                <w:szCs w:val="20"/>
              </w:rPr>
            </w:pPr>
            <w:r w:rsidRPr="00E94DC2">
              <w:rPr>
                <w:rStyle w:val="DefaultFontHxMailStyle"/>
                <w:rFonts w:hAnsiTheme="majorHAnsi" w:cstheme="majorHAnsi"/>
                <w:sz w:val="20"/>
                <w:szCs w:val="20"/>
              </w:rPr>
              <w:t>brie, cranberry &amp; spinach</w:t>
            </w:r>
            <w:r w:rsidR="00F32CAE" w:rsidRPr="00E94DC2">
              <w:rPr>
                <w:rStyle w:val="DefaultFontHxMailStyle"/>
                <w:rFonts w:hAnsiTheme="majorHAnsi" w:cstheme="majorHAnsi"/>
                <w:sz w:val="20"/>
                <w:szCs w:val="20"/>
              </w:rPr>
              <w:t xml:space="preserve"> (V)</w:t>
            </w:r>
          </w:p>
        </w:tc>
        <w:tc>
          <w:tcPr>
            <w:tcW w:w="1276" w:type="dxa"/>
            <w:vMerge/>
          </w:tcPr>
          <w:p w14:paraId="57A24664" w14:textId="558968D9" w:rsidR="00F32CAE" w:rsidRPr="00E94DC2" w:rsidRDefault="00F32CAE" w:rsidP="00F32CAE">
            <w:pPr>
              <w:ind w:left="76"/>
              <w:jc w:val="right"/>
              <w:rPr>
                <w:rStyle w:val="DefaultFontHxMailStyle"/>
                <w:rFonts w:hAnsiTheme="majorHAnsi" w:cstheme="majorHAnsi"/>
                <w:sz w:val="20"/>
                <w:szCs w:val="20"/>
              </w:rPr>
            </w:pPr>
          </w:p>
        </w:tc>
        <w:tc>
          <w:tcPr>
            <w:tcW w:w="849" w:type="dxa"/>
            <w:vMerge/>
          </w:tcPr>
          <w:p w14:paraId="07735DA6" w14:textId="1EA056F0" w:rsidR="00F32CAE" w:rsidRPr="00E94DC2" w:rsidRDefault="00F32CAE" w:rsidP="00F32CAE">
            <w:pPr>
              <w:ind w:left="-120" w:right="-15"/>
              <w:jc w:val="right"/>
              <w:rPr>
                <w:rStyle w:val="DefaultFontHxMailStyle"/>
                <w:rFonts w:hAnsiTheme="majorHAnsi" w:cstheme="majorHAnsi"/>
                <w:sz w:val="20"/>
                <w:szCs w:val="20"/>
              </w:rPr>
            </w:pPr>
          </w:p>
        </w:tc>
        <w:tc>
          <w:tcPr>
            <w:tcW w:w="1135" w:type="dxa"/>
            <w:vMerge/>
            <w:vAlign w:val="center"/>
          </w:tcPr>
          <w:p w14:paraId="0D3BA192"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2E87C129" w14:textId="43B22320" w:rsidTr="00047DDC">
        <w:tc>
          <w:tcPr>
            <w:tcW w:w="5954" w:type="dxa"/>
          </w:tcPr>
          <w:p w14:paraId="3BACDB5C" w14:textId="7D31938D" w:rsidR="00F32CAE" w:rsidRPr="00E94DC2" w:rsidRDefault="0038184A" w:rsidP="00F32CAE">
            <w:pPr>
              <w:pStyle w:val="ListParagraph"/>
              <w:numPr>
                <w:ilvl w:val="0"/>
                <w:numId w:val="14"/>
              </w:numPr>
              <w:ind w:left="179" w:hanging="179"/>
              <w:rPr>
                <w:rStyle w:val="DefaultFontHxMailStyle"/>
                <w:rFonts w:hAnsiTheme="majorHAnsi" w:cstheme="majorHAnsi"/>
                <w:sz w:val="20"/>
                <w:szCs w:val="20"/>
              </w:rPr>
            </w:pPr>
            <w:r>
              <w:rPr>
                <w:rStyle w:val="DefaultFontHxMailStyle"/>
                <w:rFonts w:hAnsiTheme="majorHAnsi" w:cstheme="majorHAnsi"/>
                <w:sz w:val="20"/>
                <w:szCs w:val="20"/>
              </w:rPr>
              <w:t>houmous, red pepper, cucumber &amp; nigella seeds</w:t>
            </w:r>
            <w:r w:rsidR="00F32CAE" w:rsidRPr="00E94DC2">
              <w:rPr>
                <w:rStyle w:val="DefaultFontHxMailStyle"/>
                <w:rFonts w:hAnsiTheme="majorHAnsi" w:cstheme="majorHAnsi"/>
                <w:sz w:val="20"/>
                <w:szCs w:val="20"/>
              </w:rPr>
              <w:t xml:space="preserve"> (V</w:t>
            </w:r>
            <w:r w:rsidR="00E1338B" w:rsidRPr="00E94DC2">
              <w:rPr>
                <w:rStyle w:val="DefaultFontHxMailStyle"/>
                <w:rFonts w:hAnsiTheme="majorHAnsi" w:cstheme="majorHAnsi"/>
                <w:sz w:val="20"/>
                <w:szCs w:val="20"/>
              </w:rPr>
              <w:t>G</w:t>
            </w:r>
            <w:r w:rsidR="00F32CAE" w:rsidRPr="00E94DC2">
              <w:rPr>
                <w:rStyle w:val="DefaultFontHxMailStyle"/>
                <w:rFonts w:hAnsiTheme="majorHAnsi" w:cstheme="majorHAnsi"/>
                <w:sz w:val="20"/>
                <w:szCs w:val="20"/>
              </w:rPr>
              <w:t>)</w:t>
            </w:r>
          </w:p>
        </w:tc>
        <w:tc>
          <w:tcPr>
            <w:tcW w:w="1276" w:type="dxa"/>
            <w:vMerge/>
          </w:tcPr>
          <w:p w14:paraId="71683900" w14:textId="37FF6199" w:rsidR="00F32CAE" w:rsidRPr="00E94DC2" w:rsidRDefault="00F32CAE" w:rsidP="00F32CAE">
            <w:pPr>
              <w:ind w:left="76"/>
              <w:jc w:val="right"/>
              <w:rPr>
                <w:rStyle w:val="DefaultFontHxMailStyle"/>
                <w:rFonts w:hAnsiTheme="majorHAnsi" w:cstheme="majorHAnsi"/>
                <w:sz w:val="20"/>
                <w:szCs w:val="20"/>
              </w:rPr>
            </w:pPr>
          </w:p>
        </w:tc>
        <w:tc>
          <w:tcPr>
            <w:tcW w:w="849" w:type="dxa"/>
            <w:vMerge/>
          </w:tcPr>
          <w:p w14:paraId="465FBA5F" w14:textId="68662C7C" w:rsidR="00F32CAE" w:rsidRPr="00E94DC2" w:rsidRDefault="00F32CAE" w:rsidP="00F32CAE">
            <w:pPr>
              <w:ind w:left="-120" w:right="-15"/>
              <w:jc w:val="right"/>
              <w:rPr>
                <w:rStyle w:val="DefaultFontHxMailStyle"/>
                <w:rFonts w:hAnsiTheme="majorHAnsi" w:cstheme="majorHAnsi"/>
                <w:sz w:val="20"/>
                <w:szCs w:val="20"/>
              </w:rPr>
            </w:pPr>
          </w:p>
        </w:tc>
        <w:tc>
          <w:tcPr>
            <w:tcW w:w="1135" w:type="dxa"/>
            <w:vMerge/>
            <w:vAlign w:val="center"/>
          </w:tcPr>
          <w:p w14:paraId="23FA483C" w14:textId="77777777" w:rsidR="00F32CAE" w:rsidRPr="00E94DC2" w:rsidRDefault="00F32CAE" w:rsidP="00F32CAE">
            <w:pPr>
              <w:ind w:left="76"/>
              <w:jc w:val="center"/>
              <w:rPr>
                <w:rStyle w:val="DefaultFontHxMailStyle"/>
                <w:rFonts w:hAnsiTheme="majorHAnsi" w:cstheme="majorHAnsi"/>
                <w:sz w:val="20"/>
                <w:szCs w:val="20"/>
              </w:rPr>
            </w:pPr>
          </w:p>
        </w:tc>
      </w:tr>
      <w:tr w:rsidR="00E1338B" w:rsidRPr="00E94DC2" w14:paraId="425F3778" w14:textId="77777777" w:rsidTr="00047DDC">
        <w:tc>
          <w:tcPr>
            <w:tcW w:w="5954" w:type="dxa"/>
          </w:tcPr>
          <w:p w14:paraId="73B2F040" w14:textId="6D4A6525" w:rsidR="00E1338B" w:rsidRPr="00E94DC2" w:rsidRDefault="00E1338B" w:rsidP="00E1338B">
            <w:pPr>
              <w:rPr>
                <w:rStyle w:val="DefaultFontHxMailStyle"/>
                <w:rFonts w:hAnsiTheme="majorHAnsi" w:cstheme="majorHAnsi"/>
                <w:b/>
                <w:bCs/>
                <w:sz w:val="20"/>
                <w:szCs w:val="20"/>
              </w:rPr>
            </w:pPr>
            <w:r w:rsidRPr="00E94DC2">
              <w:rPr>
                <w:rStyle w:val="DefaultFontHxMailStyle"/>
                <w:rFonts w:hAnsiTheme="majorHAnsi" w:cstheme="majorHAnsi"/>
                <w:b/>
                <w:bCs/>
                <w:sz w:val="20"/>
                <w:szCs w:val="20"/>
              </w:rPr>
              <w:t xml:space="preserve">Gluten-free sandwiches also available – see ‘dietary </w:t>
            </w:r>
            <w:proofErr w:type="spellStart"/>
            <w:r w:rsidRPr="00E94DC2">
              <w:rPr>
                <w:rStyle w:val="DefaultFontHxMailStyle"/>
                <w:rFonts w:hAnsiTheme="majorHAnsi" w:cstheme="majorHAnsi"/>
                <w:b/>
                <w:bCs/>
                <w:sz w:val="20"/>
                <w:szCs w:val="20"/>
              </w:rPr>
              <w:t>reqs</w:t>
            </w:r>
            <w:proofErr w:type="spellEnd"/>
            <w:r w:rsidRPr="00E94DC2">
              <w:rPr>
                <w:rStyle w:val="DefaultFontHxMailStyle"/>
                <w:rFonts w:hAnsiTheme="majorHAnsi" w:cstheme="majorHAnsi"/>
                <w:b/>
                <w:bCs/>
                <w:sz w:val="20"/>
                <w:szCs w:val="20"/>
              </w:rPr>
              <w:t>’ below</w:t>
            </w:r>
          </w:p>
        </w:tc>
        <w:tc>
          <w:tcPr>
            <w:tcW w:w="1276" w:type="dxa"/>
          </w:tcPr>
          <w:p w14:paraId="32B7C295" w14:textId="77777777" w:rsidR="00E1338B" w:rsidRPr="00E94DC2" w:rsidRDefault="00E1338B" w:rsidP="00F32CAE">
            <w:pPr>
              <w:ind w:left="76"/>
              <w:jc w:val="right"/>
              <w:rPr>
                <w:rStyle w:val="DefaultFontHxMailStyle"/>
                <w:rFonts w:hAnsiTheme="majorHAnsi" w:cstheme="majorHAnsi"/>
                <w:sz w:val="20"/>
                <w:szCs w:val="20"/>
              </w:rPr>
            </w:pPr>
          </w:p>
        </w:tc>
        <w:tc>
          <w:tcPr>
            <w:tcW w:w="849" w:type="dxa"/>
          </w:tcPr>
          <w:p w14:paraId="4EB0A75E" w14:textId="77777777" w:rsidR="00E1338B" w:rsidRPr="00E94DC2" w:rsidRDefault="00E1338B" w:rsidP="00F32CAE">
            <w:pPr>
              <w:ind w:left="-120" w:right="-15"/>
              <w:jc w:val="right"/>
              <w:rPr>
                <w:rStyle w:val="DefaultFontHxMailStyle"/>
                <w:rFonts w:hAnsiTheme="majorHAnsi" w:cstheme="majorHAnsi"/>
                <w:sz w:val="20"/>
                <w:szCs w:val="20"/>
              </w:rPr>
            </w:pPr>
          </w:p>
        </w:tc>
        <w:tc>
          <w:tcPr>
            <w:tcW w:w="1135" w:type="dxa"/>
            <w:vAlign w:val="center"/>
          </w:tcPr>
          <w:p w14:paraId="6A11A7CC" w14:textId="77777777" w:rsidR="00E1338B" w:rsidRPr="00E94DC2" w:rsidRDefault="00E1338B" w:rsidP="00F32CAE">
            <w:pPr>
              <w:ind w:left="76"/>
              <w:jc w:val="center"/>
              <w:rPr>
                <w:rStyle w:val="DefaultFontHxMailStyle"/>
                <w:rFonts w:hAnsiTheme="majorHAnsi" w:cstheme="majorHAnsi"/>
                <w:sz w:val="20"/>
                <w:szCs w:val="20"/>
              </w:rPr>
            </w:pPr>
          </w:p>
        </w:tc>
      </w:tr>
      <w:tr w:rsidR="00F32CAE" w:rsidRPr="00E94DC2" w14:paraId="33093FE7" w14:textId="77777777" w:rsidTr="00047DDC">
        <w:tc>
          <w:tcPr>
            <w:tcW w:w="5954" w:type="dxa"/>
          </w:tcPr>
          <w:p w14:paraId="46898B0D" w14:textId="77777777" w:rsidR="00F32CAE" w:rsidRPr="00E94DC2" w:rsidRDefault="00F32CAE" w:rsidP="00F32CAE">
            <w:pPr>
              <w:pStyle w:val="ListParagraph"/>
              <w:ind w:left="0"/>
              <w:rPr>
                <w:rStyle w:val="DefaultFontHxMailStyle"/>
                <w:rFonts w:hAnsiTheme="majorHAnsi" w:cstheme="majorHAnsi"/>
                <w:sz w:val="20"/>
                <w:szCs w:val="20"/>
              </w:rPr>
            </w:pPr>
          </w:p>
        </w:tc>
        <w:tc>
          <w:tcPr>
            <w:tcW w:w="1276" w:type="dxa"/>
          </w:tcPr>
          <w:p w14:paraId="25A83DB4" w14:textId="77777777" w:rsidR="00F32CAE" w:rsidRPr="00E94DC2" w:rsidRDefault="00F32CAE" w:rsidP="00F32CAE">
            <w:pPr>
              <w:ind w:left="76"/>
              <w:jc w:val="right"/>
              <w:rPr>
                <w:rStyle w:val="DefaultFontHxMailStyle"/>
                <w:rFonts w:hAnsiTheme="majorHAnsi" w:cstheme="majorHAnsi"/>
                <w:sz w:val="20"/>
                <w:szCs w:val="20"/>
              </w:rPr>
            </w:pPr>
          </w:p>
        </w:tc>
        <w:tc>
          <w:tcPr>
            <w:tcW w:w="849" w:type="dxa"/>
          </w:tcPr>
          <w:p w14:paraId="4253DCE9" w14:textId="77777777" w:rsidR="00F32CAE" w:rsidRPr="00E94DC2" w:rsidRDefault="00F32CAE" w:rsidP="00F32CAE">
            <w:pPr>
              <w:ind w:left="-120" w:right="-15"/>
              <w:jc w:val="right"/>
              <w:rPr>
                <w:rStyle w:val="DefaultFontHxMailStyle"/>
                <w:rFonts w:hAnsiTheme="majorHAnsi" w:cstheme="majorHAnsi"/>
                <w:sz w:val="20"/>
                <w:szCs w:val="20"/>
              </w:rPr>
            </w:pPr>
          </w:p>
        </w:tc>
        <w:tc>
          <w:tcPr>
            <w:tcW w:w="1135" w:type="dxa"/>
            <w:vAlign w:val="center"/>
          </w:tcPr>
          <w:p w14:paraId="264EAB2A"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00F1519D" w14:textId="53B1F5D2" w:rsidTr="00047DDC">
        <w:tc>
          <w:tcPr>
            <w:tcW w:w="5954" w:type="dxa"/>
          </w:tcPr>
          <w:p w14:paraId="51EEC0C0" w14:textId="4A69D49E"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homemade mini sausage rolls</w:t>
            </w:r>
          </w:p>
        </w:tc>
        <w:tc>
          <w:tcPr>
            <w:tcW w:w="1276" w:type="dxa"/>
          </w:tcPr>
          <w:p w14:paraId="4F657159" w14:textId="4D44D333" w:rsidR="00F32CAE" w:rsidRPr="00E94DC2" w:rsidRDefault="00F32CA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6</w:t>
            </w:r>
          </w:p>
        </w:tc>
        <w:tc>
          <w:tcPr>
            <w:tcW w:w="849" w:type="dxa"/>
          </w:tcPr>
          <w:p w14:paraId="01BA36E2" w14:textId="480E42F8" w:rsidR="00F32CAE" w:rsidRPr="00E94DC2" w:rsidRDefault="0038184A" w:rsidP="00F32CAE">
            <w:pPr>
              <w:ind w:left="-120" w:right="-15"/>
              <w:jc w:val="right"/>
              <w:rPr>
                <w:rStyle w:val="DefaultFontHxMailStyle"/>
                <w:rFonts w:hAnsiTheme="majorHAnsi" w:cstheme="majorHAnsi"/>
                <w:sz w:val="20"/>
                <w:szCs w:val="20"/>
              </w:rPr>
            </w:pPr>
            <w:r>
              <w:rPr>
                <w:rStyle w:val="DefaultFontHxMailStyle"/>
                <w:rFonts w:hAnsiTheme="majorHAnsi" w:cstheme="majorHAnsi"/>
                <w:sz w:val="20"/>
                <w:szCs w:val="20"/>
              </w:rPr>
              <w:t>1</w:t>
            </w:r>
            <w:r w:rsidR="000313D2">
              <w:rPr>
                <w:rStyle w:val="DefaultFontHxMailStyle"/>
                <w:rFonts w:hAnsiTheme="majorHAnsi" w:cstheme="majorHAnsi"/>
                <w:sz w:val="20"/>
                <w:szCs w:val="20"/>
              </w:rPr>
              <w:t>9</w:t>
            </w:r>
          </w:p>
        </w:tc>
        <w:tc>
          <w:tcPr>
            <w:tcW w:w="1135" w:type="dxa"/>
            <w:vAlign w:val="center"/>
          </w:tcPr>
          <w:p w14:paraId="6D3052D3" w14:textId="77777777" w:rsidR="00F32CAE" w:rsidRPr="00E94DC2" w:rsidRDefault="00F32CAE" w:rsidP="00F32CAE">
            <w:pPr>
              <w:ind w:left="76"/>
              <w:jc w:val="center"/>
              <w:rPr>
                <w:rStyle w:val="DefaultFontHxMailStyle"/>
                <w:rFonts w:hAnsiTheme="majorHAnsi" w:cstheme="majorHAnsi"/>
                <w:sz w:val="20"/>
                <w:szCs w:val="20"/>
              </w:rPr>
            </w:pPr>
          </w:p>
        </w:tc>
      </w:tr>
      <w:tr w:rsidR="004F2848" w:rsidRPr="00E94DC2" w14:paraId="1539441F" w14:textId="77777777" w:rsidTr="00047DDC">
        <w:tc>
          <w:tcPr>
            <w:tcW w:w="5954" w:type="dxa"/>
          </w:tcPr>
          <w:p w14:paraId="20DF4BE6" w14:textId="38E2FC4C" w:rsidR="004F2848" w:rsidRPr="00E94DC2" w:rsidRDefault="004F2848" w:rsidP="00F32CAE">
            <w:pPr>
              <w:rPr>
                <w:rStyle w:val="DefaultFontHxMailStyle"/>
                <w:rFonts w:hAnsiTheme="majorHAnsi" w:cstheme="majorHAnsi"/>
                <w:sz w:val="20"/>
                <w:szCs w:val="20"/>
              </w:rPr>
            </w:pPr>
            <w:r>
              <w:rPr>
                <w:rStyle w:val="DefaultFontHxMailStyle"/>
                <w:rFonts w:hAnsiTheme="majorHAnsi" w:cstheme="majorHAnsi"/>
                <w:sz w:val="20"/>
                <w:szCs w:val="20"/>
              </w:rPr>
              <w:t>homemade frittata squares</w:t>
            </w:r>
          </w:p>
        </w:tc>
        <w:tc>
          <w:tcPr>
            <w:tcW w:w="1276" w:type="dxa"/>
          </w:tcPr>
          <w:p w14:paraId="316F8408" w14:textId="76F5BE0E" w:rsidR="004F2848" w:rsidRPr="00E94DC2" w:rsidRDefault="004F2848" w:rsidP="00F32CAE">
            <w:pPr>
              <w:ind w:left="76"/>
              <w:jc w:val="right"/>
              <w:rPr>
                <w:rStyle w:val="DefaultFontHxMailStyle"/>
                <w:rFonts w:hAnsiTheme="majorHAnsi" w:cstheme="majorHAnsi"/>
                <w:sz w:val="20"/>
                <w:szCs w:val="20"/>
              </w:rPr>
            </w:pPr>
            <w:r>
              <w:rPr>
                <w:rStyle w:val="DefaultFontHxMailStyle"/>
                <w:rFonts w:hAnsiTheme="majorHAnsi" w:cstheme="majorHAnsi"/>
                <w:sz w:val="20"/>
                <w:szCs w:val="20"/>
              </w:rPr>
              <w:t>6</w:t>
            </w:r>
          </w:p>
        </w:tc>
        <w:tc>
          <w:tcPr>
            <w:tcW w:w="849" w:type="dxa"/>
          </w:tcPr>
          <w:p w14:paraId="1E28F9B4" w14:textId="3E9D23CF" w:rsidR="004F2848" w:rsidRPr="00E94DC2" w:rsidRDefault="00E46CF4" w:rsidP="00F32CAE">
            <w:pPr>
              <w:ind w:left="-120" w:right="-15"/>
              <w:jc w:val="right"/>
              <w:rPr>
                <w:rStyle w:val="DefaultFontHxMailStyle"/>
                <w:rFonts w:hAnsiTheme="majorHAnsi" w:cstheme="majorHAnsi"/>
                <w:sz w:val="20"/>
                <w:szCs w:val="20"/>
              </w:rPr>
            </w:pPr>
            <w:r>
              <w:rPr>
                <w:rStyle w:val="DefaultFontHxMailStyle"/>
                <w:rFonts w:hAnsiTheme="majorHAnsi" w:cstheme="majorHAnsi"/>
                <w:sz w:val="20"/>
                <w:szCs w:val="20"/>
              </w:rPr>
              <w:t>1</w:t>
            </w:r>
            <w:r w:rsidR="000313D2">
              <w:rPr>
                <w:rStyle w:val="DefaultFontHxMailStyle"/>
                <w:rFonts w:hAnsiTheme="majorHAnsi" w:cstheme="majorHAnsi"/>
                <w:sz w:val="20"/>
                <w:szCs w:val="20"/>
              </w:rPr>
              <w:t>9</w:t>
            </w:r>
          </w:p>
        </w:tc>
        <w:tc>
          <w:tcPr>
            <w:tcW w:w="1135" w:type="dxa"/>
            <w:vAlign w:val="center"/>
          </w:tcPr>
          <w:p w14:paraId="25003D38" w14:textId="77777777" w:rsidR="004F2848" w:rsidRPr="00E94DC2" w:rsidRDefault="004F2848" w:rsidP="00F32CAE">
            <w:pPr>
              <w:ind w:left="76"/>
              <w:jc w:val="center"/>
              <w:rPr>
                <w:rStyle w:val="DefaultFontHxMailStyle"/>
                <w:rFonts w:hAnsiTheme="majorHAnsi" w:cstheme="majorHAnsi"/>
                <w:sz w:val="20"/>
                <w:szCs w:val="20"/>
              </w:rPr>
            </w:pPr>
          </w:p>
        </w:tc>
      </w:tr>
      <w:tr w:rsidR="00F32CAE" w:rsidRPr="00E94DC2" w14:paraId="5370C2FE" w14:textId="71E66B2D" w:rsidTr="00F32CAE">
        <w:tc>
          <w:tcPr>
            <w:tcW w:w="5954" w:type="dxa"/>
          </w:tcPr>
          <w:p w14:paraId="52EA981A" w14:textId="4EF7BE7E"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homemade </w:t>
            </w:r>
            <w:r w:rsidR="00DB55D2">
              <w:rPr>
                <w:rStyle w:val="DefaultFontHxMailStyle"/>
                <w:rFonts w:hAnsiTheme="majorHAnsi" w:cstheme="majorHAnsi"/>
                <w:sz w:val="20"/>
                <w:szCs w:val="20"/>
              </w:rPr>
              <w:t>vegan</w:t>
            </w:r>
            <w:r w:rsidRPr="00E94DC2">
              <w:rPr>
                <w:rStyle w:val="DefaultFontHxMailStyle"/>
                <w:rFonts w:hAnsiTheme="majorHAnsi" w:cstheme="majorHAnsi"/>
                <w:sz w:val="20"/>
                <w:szCs w:val="20"/>
              </w:rPr>
              <w:t xml:space="preserve"> ‘not-sausage’ rolls (VG)</w:t>
            </w:r>
          </w:p>
        </w:tc>
        <w:tc>
          <w:tcPr>
            <w:tcW w:w="1276" w:type="dxa"/>
          </w:tcPr>
          <w:p w14:paraId="0CDA0141" w14:textId="4518D407" w:rsidR="00F32CAE" w:rsidRPr="00E94DC2" w:rsidRDefault="00F32CA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6</w:t>
            </w:r>
          </w:p>
        </w:tc>
        <w:tc>
          <w:tcPr>
            <w:tcW w:w="849" w:type="dxa"/>
          </w:tcPr>
          <w:p w14:paraId="226ECBFE" w14:textId="475E0326" w:rsidR="00F32CAE" w:rsidRPr="00E94DC2" w:rsidRDefault="00E46CF4" w:rsidP="00F32CAE">
            <w:pPr>
              <w:ind w:left="-120" w:right="-15"/>
              <w:jc w:val="right"/>
              <w:rPr>
                <w:rStyle w:val="DefaultFontHxMailStyle"/>
                <w:rFonts w:hAnsiTheme="majorHAnsi" w:cstheme="majorHAnsi"/>
                <w:sz w:val="20"/>
                <w:szCs w:val="20"/>
              </w:rPr>
            </w:pPr>
            <w:r>
              <w:rPr>
                <w:rStyle w:val="DefaultFontHxMailStyle"/>
                <w:rFonts w:hAnsiTheme="majorHAnsi" w:cstheme="majorHAnsi"/>
                <w:sz w:val="20"/>
                <w:szCs w:val="20"/>
              </w:rPr>
              <w:t>1</w:t>
            </w:r>
            <w:r w:rsidR="000313D2">
              <w:rPr>
                <w:rStyle w:val="DefaultFontHxMailStyle"/>
                <w:rFonts w:hAnsiTheme="majorHAnsi" w:cstheme="majorHAnsi"/>
                <w:sz w:val="20"/>
                <w:szCs w:val="20"/>
              </w:rPr>
              <w:t>9</w:t>
            </w:r>
          </w:p>
        </w:tc>
        <w:tc>
          <w:tcPr>
            <w:tcW w:w="1135" w:type="dxa"/>
            <w:vAlign w:val="center"/>
          </w:tcPr>
          <w:p w14:paraId="2FAA875F"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13AAFCCB" w14:textId="3C182240" w:rsidTr="00047DDC">
        <w:tc>
          <w:tcPr>
            <w:tcW w:w="5954" w:type="dxa"/>
          </w:tcPr>
          <w:p w14:paraId="63694472" w14:textId="77BE5018"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cherry tomato, mozzarella pearls &amp; basil skewers (V)</w:t>
            </w:r>
          </w:p>
        </w:tc>
        <w:tc>
          <w:tcPr>
            <w:tcW w:w="1276" w:type="dxa"/>
          </w:tcPr>
          <w:p w14:paraId="5873A68C" w14:textId="648AEE20" w:rsidR="00F32CAE" w:rsidRPr="00E94DC2" w:rsidRDefault="00F32CA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6</w:t>
            </w:r>
          </w:p>
        </w:tc>
        <w:tc>
          <w:tcPr>
            <w:tcW w:w="849" w:type="dxa"/>
          </w:tcPr>
          <w:p w14:paraId="67C94098" w14:textId="625EE7B2" w:rsidR="00F32CAE" w:rsidRPr="00E94DC2" w:rsidRDefault="000313D2" w:rsidP="00F32CAE">
            <w:pPr>
              <w:ind w:left="-120" w:right="-15"/>
              <w:jc w:val="right"/>
              <w:rPr>
                <w:rStyle w:val="DefaultFontHxMailStyle"/>
                <w:rFonts w:hAnsiTheme="majorHAnsi" w:cstheme="majorHAnsi"/>
                <w:sz w:val="20"/>
                <w:szCs w:val="20"/>
              </w:rPr>
            </w:pPr>
            <w:r>
              <w:rPr>
                <w:rStyle w:val="DefaultFontHxMailStyle"/>
                <w:rFonts w:hAnsiTheme="majorHAnsi" w:cstheme="majorHAnsi"/>
                <w:sz w:val="20"/>
                <w:szCs w:val="20"/>
              </w:rPr>
              <w:t>12</w:t>
            </w:r>
          </w:p>
        </w:tc>
        <w:tc>
          <w:tcPr>
            <w:tcW w:w="1135" w:type="dxa"/>
            <w:vAlign w:val="center"/>
          </w:tcPr>
          <w:p w14:paraId="04E6C9D2"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599527C5" w14:textId="24D9253A" w:rsidTr="00047DDC">
        <w:tc>
          <w:tcPr>
            <w:tcW w:w="5954" w:type="dxa"/>
          </w:tcPr>
          <w:p w14:paraId="21203C08" w14:textId="3C211EE0"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houmous </w:t>
            </w:r>
            <w:r w:rsidR="00E1338B" w:rsidRPr="00E94DC2">
              <w:rPr>
                <w:rStyle w:val="DefaultFontHxMailStyle"/>
                <w:rFonts w:hAnsiTheme="majorHAnsi" w:cstheme="majorHAnsi"/>
                <w:sz w:val="20"/>
                <w:szCs w:val="20"/>
              </w:rPr>
              <w:t xml:space="preserve">with </w:t>
            </w:r>
            <w:r w:rsidRPr="00E94DC2">
              <w:rPr>
                <w:rStyle w:val="DefaultFontHxMailStyle"/>
                <w:rFonts w:hAnsiTheme="majorHAnsi" w:cstheme="majorHAnsi"/>
                <w:sz w:val="20"/>
                <w:szCs w:val="20"/>
              </w:rPr>
              <w:t xml:space="preserve">carrot, cucumber &amp; celery </w:t>
            </w:r>
            <w:r w:rsidR="00E1338B" w:rsidRPr="00E94DC2">
              <w:rPr>
                <w:rStyle w:val="DefaultFontHxMailStyle"/>
                <w:rFonts w:hAnsiTheme="majorHAnsi" w:cstheme="majorHAnsi"/>
                <w:sz w:val="20"/>
                <w:szCs w:val="20"/>
              </w:rPr>
              <w:t xml:space="preserve">sticks </w:t>
            </w:r>
            <w:r w:rsidRPr="00E94DC2">
              <w:rPr>
                <w:rStyle w:val="DefaultFontHxMailStyle"/>
                <w:rFonts w:hAnsiTheme="majorHAnsi" w:cstheme="majorHAnsi"/>
                <w:sz w:val="20"/>
                <w:szCs w:val="20"/>
              </w:rPr>
              <w:t>(VG, GF)</w:t>
            </w:r>
          </w:p>
        </w:tc>
        <w:tc>
          <w:tcPr>
            <w:tcW w:w="1276" w:type="dxa"/>
          </w:tcPr>
          <w:p w14:paraId="6CABD60C" w14:textId="0763DFAE" w:rsidR="00F32CAE" w:rsidRPr="00E94DC2" w:rsidRDefault="006D24D0" w:rsidP="00F32CAE">
            <w:pPr>
              <w:ind w:left="76"/>
              <w:jc w:val="right"/>
              <w:rPr>
                <w:rStyle w:val="DefaultFontHxMailStyle"/>
                <w:rFonts w:hAnsiTheme="majorHAnsi" w:cstheme="majorHAnsi"/>
                <w:sz w:val="20"/>
                <w:szCs w:val="20"/>
              </w:rPr>
            </w:pPr>
            <w:r>
              <w:rPr>
                <w:rStyle w:val="DefaultFontHxMailStyle"/>
                <w:rFonts w:hAnsiTheme="majorHAnsi" w:cstheme="majorHAnsi"/>
                <w:sz w:val="20"/>
                <w:szCs w:val="20"/>
              </w:rPr>
              <w:t>s</w:t>
            </w:r>
            <w:r>
              <w:rPr>
                <w:rStyle w:val="DefaultFontHxMailStyle"/>
                <w:sz w:val="20"/>
                <w:szCs w:val="20"/>
              </w:rPr>
              <w:t xml:space="preserve">erves </w:t>
            </w:r>
            <w:r w:rsidR="00F32CAE" w:rsidRPr="00E94DC2">
              <w:rPr>
                <w:rStyle w:val="DefaultFontHxMailStyle"/>
                <w:rFonts w:hAnsiTheme="majorHAnsi" w:cstheme="majorHAnsi"/>
                <w:sz w:val="20"/>
                <w:szCs w:val="20"/>
              </w:rPr>
              <w:t>6</w:t>
            </w:r>
          </w:p>
        </w:tc>
        <w:tc>
          <w:tcPr>
            <w:tcW w:w="849" w:type="dxa"/>
          </w:tcPr>
          <w:p w14:paraId="173F6DB8" w14:textId="7F623185" w:rsidR="00F32CAE" w:rsidRPr="00E94DC2" w:rsidRDefault="006D24D0" w:rsidP="00F32CAE">
            <w:pPr>
              <w:ind w:left="-120" w:right="-15"/>
              <w:jc w:val="right"/>
              <w:rPr>
                <w:rStyle w:val="DefaultFontHxMailStyle"/>
                <w:rFonts w:hAnsiTheme="majorHAnsi" w:cstheme="majorHAnsi"/>
                <w:sz w:val="20"/>
                <w:szCs w:val="20"/>
              </w:rPr>
            </w:pPr>
            <w:r>
              <w:rPr>
                <w:rStyle w:val="DefaultFontHxMailStyle"/>
                <w:rFonts w:hAnsiTheme="majorHAnsi" w:cstheme="majorHAnsi"/>
                <w:sz w:val="20"/>
                <w:szCs w:val="20"/>
              </w:rPr>
              <w:t>1</w:t>
            </w:r>
            <w:r w:rsidR="000313D2">
              <w:rPr>
                <w:rStyle w:val="DefaultFontHxMailStyle"/>
                <w:rFonts w:hAnsiTheme="majorHAnsi" w:cstheme="majorHAnsi"/>
                <w:sz w:val="20"/>
                <w:szCs w:val="20"/>
              </w:rPr>
              <w:t>8</w:t>
            </w:r>
          </w:p>
        </w:tc>
        <w:tc>
          <w:tcPr>
            <w:tcW w:w="1135" w:type="dxa"/>
            <w:vAlign w:val="center"/>
          </w:tcPr>
          <w:p w14:paraId="3975F4CB"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6DE52823" w14:textId="77777777" w:rsidTr="00047DDC">
        <w:tc>
          <w:tcPr>
            <w:tcW w:w="5954" w:type="dxa"/>
          </w:tcPr>
          <w:p w14:paraId="7DC7555F" w14:textId="0CDCC3D9"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bowl of seasonal salad w/ side of dressing (contains mustard) (VG, GF)</w:t>
            </w:r>
          </w:p>
        </w:tc>
        <w:tc>
          <w:tcPr>
            <w:tcW w:w="1276" w:type="dxa"/>
          </w:tcPr>
          <w:p w14:paraId="63232821" w14:textId="45AB1083" w:rsidR="00F32CAE" w:rsidRPr="00E94DC2" w:rsidRDefault="00DD140C" w:rsidP="00F32CAE">
            <w:pPr>
              <w:ind w:left="76"/>
              <w:jc w:val="right"/>
              <w:rPr>
                <w:rStyle w:val="DefaultFontHxMailStyle"/>
                <w:rFonts w:hAnsiTheme="majorHAnsi" w:cstheme="majorHAnsi"/>
                <w:sz w:val="20"/>
                <w:szCs w:val="20"/>
              </w:rPr>
            </w:pPr>
            <w:r>
              <w:rPr>
                <w:rStyle w:val="DefaultFontHxMailStyle"/>
                <w:rFonts w:hAnsiTheme="majorHAnsi" w:cstheme="majorHAnsi"/>
                <w:sz w:val="20"/>
                <w:szCs w:val="20"/>
              </w:rPr>
              <w:t xml:space="preserve">serves </w:t>
            </w:r>
            <w:r w:rsidR="00F32CAE" w:rsidRPr="00E94DC2">
              <w:rPr>
                <w:rStyle w:val="DefaultFontHxMailStyle"/>
                <w:rFonts w:hAnsiTheme="majorHAnsi" w:cstheme="majorHAnsi"/>
                <w:sz w:val="20"/>
                <w:szCs w:val="20"/>
              </w:rPr>
              <w:t>6</w:t>
            </w:r>
          </w:p>
        </w:tc>
        <w:tc>
          <w:tcPr>
            <w:tcW w:w="849" w:type="dxa"/>
          </w:tcPr>
          <w:p w14:paraId="56C75553" w14:textId="692F8064" w:rsidR="00F32CAE" w:rsidRPr="00E94DC2" w:rsidRDefault="00F32CAE" w:rsidP="00F32CAE">
            <w:pPr>
              <w:ind w:left="-120" w:right="-15"/>
              <w:jc w:val="right"/>
              <w:rPr>
                <w:rStyle w:val="DefaultFontHxMailStyle"/>
                <w:rFonts w:hAnsiTheme="majorHAnsi" w:cstheme="majorHAnsi"/>
                <w:sz w:val="20"/>
                <w:szCs w:val="20"/>
              </w:rPr>
            </w:pPr>
            <w:r w:rsidRPr="00E94DC2">
              <w:rPr>
                <w:rStyle w:val="DefaultFontHxMailStyle"/>
                <w:rFonts w:hAnsiTheme="majorHAnsi" w:cstheme="majorHAnsi"/>
                <w:sz w:val="20"/>
                <w:szCs w:val="20"/>
              </w:rPr>
              <w:t>2</w:t>
            </w:r>
            <w:r w:rsidR="000313D2">
              <w:rPr>
                <w:rStyle w:val="DefaultFontHxMailStyle"/>
                <w:rFonts w:hAnsiTheme="majorHAnsi" w:cstheme="majorHAnsi"/>
                <w:sz w:val="20"/>
                <w:szCs w:val="20"/>
              </w:rPr>
              <w:t>9</w:t>
            </w:r>
          </w:p>
        </w:tc>
        <w:tc>
          <w:tcPr>
            <w:tcW w:w="1135" w:type="dxa"/>
            <w:vAlign w:val="center"/>
          </w:tcPr>
          <w:p w14:paraId="38213B1A"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3BE1AD8F" w14:textId="77777777" w:rsidTr="00047DDC">
        <w:tc>
          <w:tcPr>
            <w:tcW w:w="5954" w:type="dxa"/>
          </w:tcPr>
          <w:p w14:paraId="3C6E2DF8" w14:textId="74710FE4"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bowl of our house slaw with capers and radish (GF, VG)</w:t>
            </w:r>
          </w:p>
        </w:tc>
        <w:tc>
          <w:tcPr>
            <w:tcW w:w="1276" w:type="dxa"/>
          </w:tcPr>
          <w:p w14:paraId="69E6548A" w14:textId="03A191E5" w:rsidR="00F32CAE" w:rsidRPr="00E94DC2" w:rsidRDefault="00DD140C" w:rsidP="00F32CAE">
            <w:pPr>
              <w:ind w:left="76"/>
              <w:jc w:val="right"/>
              <w:rPr>
                <w:rStyle w:val="DefaultFontHxMailStyle"/>
                <w:rFonts w:hAnsiTheme="majorHAnsi" w:cstheme="majorHAnsi"/>
                <w:sz w:val="20"/>
                <w:szCs w:val="20"/>
              </w:rPr>
            </w:pPr>
            <w:r>
              <w:rPr>
                <w:rStyle w:val="DefaultFontHxMailStyle"/>
                <w:rFonts w:hAnsiTheme="majorHAnsi" w:cstheme="majorHAnsi"/>
                <w:sz w:val="20"/>
                <w:szCs w:val="20"/>
              </w:rPr>
              <w:t xml:space="preserve">serves </w:t>
            </w:r>
            <w:r w:rsidR="00F32CAE" w:rsidRPr="00E94DC2">
              <w:rPr>
                <w:rStyle w:val="DefaultFontHxMailStyle"/>
                <w:rFonts w:hAnsiTheme="majorHAnsi" w:cstheme="majorHAnsi"/>
                <w:sz w:val="20"/>
                <w:szCs w:val="20"/>
              </w:rPr>
              <w:t>6</w:t>
            </w:r>
          </w:p>
        </w:tc>
        <w:tc>
          <w:tcPr>
            <w:tcW w:w="849" w:type="dxa"/>
          </w:tcPr>
          <w:p w14:paraId="44461CFB" w14:textId="41011BCA" w:rsidR="00F32CAE" w:rsidRPr="00E94DC2" w:rsidRDefault="00F32CAE" w:rsidP="00F32CAE">
            <w:pPr>
              <w:ind w:left="-120" w:right="-15"/>
              <w:jc w:val="right"/>
              <w:rPr>
                <w:rStyle w:val="DefaultFontHxMailStyle"/>
                <w:rFonts w:hAnsiTheme="majorHAnsi" w:cstheme="majorHAnsi"/>
                <w:sz w:val="20"/>
                <w:szCs w:val="20"/>
              </w:rPr>
            </w:pPr>
            <w:r w:rsidRPr="00E94DC2">
              <w:rPr>
                <w:rStyle w:val="DefaultFontHxMailStyle"/>
                <w:rFonts w:hAnsiTheme="majorHAnsi" w:cstheme="majorHAnsi"/>
                <w:sz w:val="20"/>
                <w:szCs w:val="20"/>
              </w:rPr>
              <w:t>2</w:t>
            </w:r>
            <w:r w:rsidR="000313D2">
              <w:rPr>
                <w:rStyle w:val="DefaultFontHxMailStyle"/>
                <w:rFonts w:hAnsiTheme="majorHAnsi" w:cstheme="majorHAnsi"/>
                <w:sz w:val="20"/>
                <w:szCs w:val="20"/>
              </w:rPr>
              <w:t>9</w:t>
            </w:r>
          </w:p>
        </w:tc>
        <w:tc>
          <w:tcPr>
            <w:tcW w:w="1135" w:type="dxa"/>
            <w:vAlign w:val="center"/>
          </w:tcPr>
          <w:p w14:paraId="50D2A3C5"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0404E148" w14:textId="77777777" w:rsidTr="00047DDC">
        <w:tc>
          <w:tcPr>
            <w:tcW w:w="5954" w:type="dxa"/>
          </w:tcPr>
          <w:p w14:paraId="6F4BBE7A" w14:textId="063C859C"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plate of Davidstow Cornish cheddar, Somerset brie &amp; oatcakes (GF)</w:t>
            </w:r>
          </w:p>
        </w:tc>
        <w:tc>
          <w:tcPr>
            <w:tcW w:w="1276" w:type="dxa"/>
          </w:tcPr>
          <w:p w14:paraId="47D7380B" w14:textId="5CFA8C6F" w:rsidR="00F32CAE" w:rsidRPr="00E94DC2" w:rsidRDefault="00DD140C" w:rsidP="00F32CAE">
            <w:pPr>
              <w:ind w:left="76"/>
              <w:jc w:val="right"/>
              <w:rPr>
                <w:rStyle w:val="DefaultFontHxMailStyle"/>
                <w:rFonts w:hAnsiTheme="majorHAnsi" w:cstheme="majorHAnsi"/>
                <w:sz w:val="20"/>
                <w:szCs w:val="20"/>
              </w:rPr>
            </w:pPr>
            <w:r>
              <w:rPr>
                <w:rStyle w:val="DefaultFontHxMailStyle"/>
                <w:rFonts w:hAnsiTheme="majorHAnsi" w:cstheme="majorHAnsi"/>
                <w:sz w:val="20"/>
                <w:szCs w:val="20"/>
              </w:rPr>
              <w:t xml:space="preserve">serves </w:t>
            </w:r>
            <w:r w:rsidR="00F32CAE" w:rsidRPr="00E94DC2">
              <w:rPr>
                <w:rStyle w:val="DefaultFontHxMailStyle"/>
                <w:rFonts w:hAnsiTheme="majorHAnsi" w:cstheme="majorHAnsi"/>
                <w:sz w:val="20"/>
                <w:szCs w:val="20"/>
              </w:rPr>
              <w:t>12</w:t>
            </w:r>
          </w:p>
        </w:tc>
        <w:tc>
          <w:tcPr>
            <w:tcW w:w="849" w:type="dxa"/>
          </w:tcPr>
          <w:p w14:paraId="268DE33A" w14:textId="451E19AE" w:rsidR="00F32CAE" w:rsidRPr="00E94DC2" w:rsidRDefault="000313D2" w:rsidP="00F32CAE">
            <w:pPr>
              <w:ind w:left="-120" w:right="-15"/>
              <w:jc w:val="right"/>
              <w:rPr>
                <w:rStyle w:val="DefaultFontHxMailStyle"/>
                <w:rFonts w:hAnsiTheme="majorHAnsi" w:cstheme="majorHAnsi"/>
                <w:sz w:val="20"/>
                <w:szCs w:val="20"/>
              </w:rPr>
            </w:pPr>
            <w:r>
              <w:rPr>
                <w:rStyle w:val="DefaultFontHxMailStyle"/>
                <w:rFonts w:hAnsiTheme="majorHAnsi" w:cstheme="majorHAnsi"/>
                <w:sz w:val="20"/>
                <w:szCs w:val="20"/>
              </w:rPr>
              <w:t>36</w:t>
            </w:r>
          </w:p>
        </w:tc>
        <w:tc>
          <w:tcPr>
            <w:tcW w:w="1135" w:type="dxa"/>
            <w:vAlign w:val="center"/>
          </w:tcPr>
          <w:p w14:paraId="2C52EAC2" w14:textId="77777777" w:rsidR="00F32CAE" w:rsidRPr="00E94DC2" w:rsidRDefault="00F32CAE" w:rsidP="00F32CAE">
            <w:pPr>
              <w:ind w:left="76"/>
              <w:jc w:val="center"/>
              <w:rPr>
                <w:rStyle w:val="DefaultFontHxMailStyle"/>
                <w:rFonts w:hAnsiTheme="majorHAnsi" w:cstheme="majorHAnsi"/>
                <w:sz w:val="20"/>
                <w:szCs w:val="20"/>
              </w:rPr>
            </w:pPr>
          </w:p>
        </w:tc>
      </w:tr>
      <w:tr w:rsidR="00F32CAE" w:rsidRPr="00E94DC2" w14:paraId="72471FFE" w14:textId="7D3CD799" w:rsidTr="00047DDC">
        <w:tc>
          <w:tcPr>
            <w:tcW w:w="5954" w:type="dxa"/>
          </w:tcPr>
          <w:p w14:paraId="7314712F" w14:textId="248B9A02"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homemade </w:t>
            </w:r>
            <w:r w:rsidR="00E1338B" w:rsidRPr="00E94DC2">
              <w:rPr>
                <w:rStyle w:val="DefaultFontHxMailStyle"/>
                <w:rFonts w:hAnsiTheme="majorHAnsi" w:cstheme="majorHAnsi"/>
                <w:sz w:val="20"/>
                <w:szCs w:val="20"/>
              </w:rPr>
              <w:t xml:space="preserve">rosemary and olive oil </w:t>
            </w:r>
            <w:r w:rsidRPr="00E94DC2">
              <w:rPr>
                <w:rStyle w:val="DefaultFontHxMailStyle"/>
                <w:rFonts w:hAnsiTheme="majorHAnsi" w:cstheme="majorHAnsi"/>
                <w:sz w:val="20"/>
                <w:szCs w:val="20"/>
              </w:rPr>
              <w:t>focaccia (VG)</w:t>
            </w:r>
          </w:p>
        </w:tc>
        <w:tc>
          <w:tcPr>
            <w:tcW w:w="1276" w:type="dxa"/>
          </w:tcPr>
          <w:p w14:paraId="292EFCAF" w14:textId="3FAE09A7" w:rsidR="00F32CAE" w:rsidRPr="00E94DC2" w:rsidRDefault="00F32CAE" w:rsidP="00F32CAE">
            <w:pPr>
              <w:jc w:val="right"/>
              <w:rPr>
                <w:rStyle w:val="DefaultFontHxMailStyle"/>
                <w:rFonts w:hAnsiTheme="majorHAnsi" w:cstheme="majorHAnsi"/>
                <w:sz w:val="20"/>
                <w:szCs w:val="20"/>
              </w:rPr>
            </w:pPr>
            <w:r w:rsidRPr="00E94DC2">
              <w:rPr>
                <w:rStyle w:val="DefaultFontHxMailStyle"/>
                <w:rFonts w:hAnsiTheme="majorHAnsi" w:cstheme="majorHAnsi"/>
                <w:sz w:val="20"/>
                <w:szCs w:val="20"/>
              </w:rPr>
              <w:t>6 slices</w:t>
            </w:r>
          </w:p>
        </w:tc>
        <w:tc>
          <w:tcPr>
            <w:tcW w:w="849" w:type="dxa"/>
          </w:tcPr>
          <w:p w14:paraId="0D4720EB" w14:textId="657167A2" w:rsidR="00F32CAE" w:rsidRPr="00E94DC2" w:rsidRDefault="000313D2" w:rsidP="00F32CAE">
            <w:pPr>
              <w:ind w:left="-120" w:right="-15"/>
              <w:jc w:val="right"/>
              <w:rPr>
                <w:rStyle w:val="DefaultFontHxMailStyle"/>
                <w:rFonts w:hAnsiTheme="majorHAnsi" w:cstheme="majorHAnsi"/>
                <w:sz w:val="20"/>
                <w:szCs w:val="20"/>
              </w:rPr>
            </w:pPr>
            <w:r>
              <w:rPr>
                <w:rStyle w:val="DefaultFontHxMailStyle"/>
                <w:rFonts w:hAnsiTheme="majorHAnsi" w:cstheme="majorHAnsi"/>
                <w:sz w:val="20"/>
                <w:szCs w:val="20"/>
              </w:rPr>
              <w:t>8</w:t>
            </w:r>
          </w:p>
        </w:tc>
        <w:tc>
          <w:tcPr>
            <w:tcW w:w="1135" w:type="dxa"/>
            <w:vAlign w:val="center"/>
          </w:tcPr>
          <w:p w14:paraId="22281034" w14:textId="77777777" w:rsidR="00F32CAE" w:rsidRPr="00E94DC2" w:rsidRDefault="00F32CAE" w:rsidP="00F32CAE">
            <w:pPr>
              <w:jc w:val="center"/>
              <w:rPr>
                <w:rStyle w:val="DefaultFontHxMailStyle"/>
                <w:rFonts w:hAnsiTheme="majorHAnsi" w:cstheme="majorHAnsi"/>
                <w:sz w:val="20"/>
                <w:szCs w:val="20"/>
              </w:rPr>
            </w:pPr>
          </w:p>
        </w:tc>
      </w:tr>
      <w:tr w:rsidR="00F32CAE" w:rsidRPr="00E94DC2" w14:paraId="2FCA60F1" w14:textId="77777777" w:rsidTr="00047DDC">
        <w:tc>
          <w:tcPr>
            <w:tcW w:w="5954" w:type="dxa"/>
          </w:tcPr>
          <w:p w14:paraId="1F1A1F30" w14:textId="77777777" w:rsidR="00F32CAE" w:rsidRPr="00E94DC2" w:rsidRDefault="00F32CAE" w:rsidP="00F32CAE">
            <w:pPr>
              <w:rPr>
                <w:rStyle w:val="DefaultFontHxMailStyle"/>
                <w:rFonts w:hAnsiTheme="majorHAnsi" w:cstheme="majorHAnsi"/>
                <w:sz w:val="20"/>
                <w:szCs w:val="20"/>
              </w:rPr>
            </w:pPr>
          </w:p>
        </w:tc>
        <w:tc>
          <w:tcPr>
            <w:tcW w:w="1276" w:type="dxa"/>
          </w:tcPr>
          <w:p w14:paraId="482B2717" w14:textId="77777777" w:rsidR="00F32CAE" w:rsidRPr="00E94DC2" w:rsidRDefault="00F32CAE" w:rsidP="00F32CAE">
            <w:pPr>
              <w:jc w:val="right"/>
              <w:rPr>
                <w:rStyle w:val="DefaultFontHxMailStyle"/>
                <w:rFonts w:hAnsiTheme="majorHAnsi" w:cstheme="majorHAnsi"/>
                <w:sz w:val="20"/>
                <w:szCs w:val="20"/>
              </w:rPr>
            </w:pPr>
          </w:p>
        </w:tc>
        <w:tc>
          <w:tcPr>
            <w:tcW w:w="849" w:type="dxa"/>
          </w:tcPr>
          <w:p w14:paraId="3A876F1A" w14:textId="77777777" w:rsidR="00F32CAE" w:rsidRPr="00E94DC2" w:rsidRDefault="00F32CAE" w:rsidP="00F32CAE">
            <w:pPr>
              <w:ind w:left="-120" w:right="-15"/>
              <w:jc w:val="right"/>
              <w:rPr>
                <w:rStyle w:val="DefaultFontHxMailStyle"/>
                <w:rFonts w:hAnsiTheme="majorHAnsi" w:cstheme="majorHAnsi"/>
                <w:sz w:val="20"/>
                <w:szCs w:val="20"/>
              </w:rPr>
            </w:pPr>
          </w:p>
        </w:tc>
        <w:tc>
          <w:tcPr>
            <w:tcW w:w="1135" w:type="dxa"/>
            <w:vAlign w:val="center"/>
          </w:tcPr>
          <w:p w14:paraId="78BE18CD" w14:textId="77777777" w:rsidR="00F32CAE" w:rsidRPr="00E94DC2" w:rsidRDefault="00F32CAE" w:rsidP="00F32CAE">
            <w:pPr>
              <w:jc w:val="center"/>
              <w:rPr>
                <w:rStyle w:val="DefaultFontHxMailStyle"/>
                <w:rFonts w:hAnsiTheme="majorHAnsi" w:cstheme="majorHAnsi"/>
                <w:sz w:val="20"/>
                <w:szCs w:val="20"/>
              </w:rPr>
            </w:pPr>
          </w:p>
        </w:tc>
      </w:tr>
      <w:tr w:rsidR="00F32CAE" w:rsidRPr="00E94DC2" w14:paraId="6AE6622C" w14:textId="76026C09" w:rsidTr="00047DDC">
        <w:tc>
          <w:tcPr>
            <w:tcW w:w="5954" w:type="dxa"/>
          </w:tcPr>
          <w:p w14:paraId="2DA3404C" w14:textId="1B617959"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vegetable crisps (VG, GF)</w:t>
            </w:r>
          </w:p>
        </w:tc>
        <w:tc>
          <w:tcPr>
            <w:tcW w:w="1276" w:type="dxa"/>
          </w:tcPr>
          <w:p w14:paraId="4E91FCDF" w14:textId="27D95252" w:rsidR="00F32CAE" w:rsidRPr="00E94DC2" w:rsidRDefault="00F32CAE" w:rsidP="00F32CAE">
            <w:pPr>
              <w:jc w:val="right"/>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 </w:t>
            </w:r>
            <w:r w:rsidR="00A06B39">
              <w:rPr>
                <w:rStyle w:val="DefaultFontHxMailStyle"/>
                <w:rFonts w:hAnsiTheme="majorHAnsi" w:cstheme="majorHAnsi"/>
                <w:sz w:val="20"/>
                <w:szCs w:val="20"/>
              </w:rPr>
              <w:t xml:space="preserve">serves </w:t>
            </w:r>
            <w:r w:rsidR="00E1338B" w:rsidRPr="00E94DC2">
              <w:rPr>
                <w:rStyle w:val="DefaultFontHxMailStyle"/>
                <w:rFonts w:hAnsiTheme="majorHAnsi" w:cstheme="majorHAnsi"/>
                <w:sz w:val="20"/>
                <w:szCs w:val="20"/>
              </w:rPr>
              <w:t>4</w:t>
            </w:r>
          </w:p>
        </w:tc>
        <w:tc>
          <w:tcPr>
            <w:tcW w:w="849" w:type="dxa"/>
          </w:tcPr>
          <w:p w14:paraId="6AB1F702" w14:textId="43884C94" w:rsidR="00F32CAE" w:rsidRPr="00E94DC2" w:rsidRDefault="006972C2" w:rsidP="00F32CAE">
            <w:pPr>
              <w:ind w:left="-120" w:right="-15"/>
              <w:jc w:val="right"/>
              <w:rPr>
                <w:rStyle w:val="DefaultFontHxMailStyle"/>
                <w:rFonts w:hAnsiTheme="majorHAnsi" w:cstheme="majorHAnsi"/>
                <w:sz w:val="20"/>
                <w:szCs w:val="20"/>
              </w:rPr>
            </w:pPr>
            <w:r>
              <w:rPr>
                <w:rStyle w:val="DefaultFontHxMailStyle"/>
                <w:rFonts w:hAnsiTheme="majorHAnsi" w:cstheme="majorHAnsi"/>
                <w:sz w:val="20"/>
                <w:szCs w:val="20"/>
              </w:rPr>
              <w:t>5</w:t>
            </w:r>
          </w:p>
        </w:tc>
        <w:tc>
          <w:tcPr>
            <w:tcW w:w="1135" w:type="dxa"/>
            <w:vAlign w:val="center"/>
          </w:tcPr>
          <w:p w14:paraId="55F78A9B" w14:textId="77777777" w:rsidR="00F32CAE" w:rsidRPr="00E94DC2" w:rsidRDefault="00F32CAE" w:rsidP="00F32CAE">
            <w:pPr>
              <w:jc w:val="center"/>
              <w:rPr>
                <w:rStyle w:val="DefaultFontHxMailStyle"/>
                <w:rFonts w:hAnsiTheme="majorHAnsi" w:cstheme="majorHAnsi"/>
                <w:sz w:val="20"/>
                <w:szCs w:val="20"/>
              </w:rPr>
            </w:pPr>
          </w:p>
        </w:tc>
      </w:tr>
      <w:tr w:rsidR="00F32CAE" w:rsidRPr="00E94DC2" w14:paraId="7B19631D" w14:textId="148D4789" w:rsidTr="00047DDC">
        <w:tc>
          <w:tcPr>
            <w:tcW w:w="5954" w:type="dxa"/>
          </w:tcPr>
          <w:p w14:paraId="23512587" w14:textId="67D1368D"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Burt’s crisps</w:t>
            </w:r>
          </w:p>
        </w:tc>
        <w:tc>
          <w:tcPr>
            <w:tcW w:w="1276" w:type="dxa"/>
          </w:tcPr>
          <w:p w14:paraId="531B5FBF" w14:textId="0D2DCF2A" w:rsidR="00F32CAE" w:rsidRPr="00E94DC2" w:rsidRDefault="00F32CAE" w:rsidP="00F32CAE">
            <w:pPr>
              <w:jc w:val="right"/>
              <w:rPr>
                <w:rStyle w:val="DefaultFontHxMailStyle"/>
                <w:rFonts w:hAnsiTheme="majorHAnsi" w:cstheme="majorHAnsi"/>
                <w:sz w:val="20"/>
                <w:szCs w:val="20"/>
              </w:rPr>
            </w:pPr>
            <w:r w:rsidRPr="00E94DC2">
              <w:rPr>
                <w:rStyle w:val="DefaultFontHxMailStyle"/>
                <w:rFonts w:hAnsiTheme="majorHAnsi" w:cstheme="majorHAnsi"/>
                <w:sz w:val="20"/>
                <w:szCs w:val="20"/>
              </w:rPr>
              <w:t>6 single bags</w:t>
            </w:r>
          </w:p>
        </w:tc>
        <w:tc>
          <w:tcPr>
            <w:tcW w:w="849" w:type="dxa"/>
          </w:tcPr>
          <w:p w14:paraId="559A7E39" w14:textId="29A248FF" w:rsidR="00F32CAE" w:rsidRPr="00E94DC2" w:rsidRDefault="006972C2" w:rsidP="00F32CAE">
            <w:pPr>
              <w:ind w:left="-120" w:right="-15"/>
              <w:jc w:val="right"/>
              <w:rPr>
                <w:rStyle w:val="DefaultFontHxMailStyle"/>
                <w:rFonts w:hAnsiTheme="majorHAnsi" w:cstheme="majorHAnsi"/>
                <w:sz w:val="20"/>
                <w:szCs w:val="20"/>
              </w:rPr>
            </w:pPr>
            <w:r>
              <w:rPr>
                <w:rStyle w:val="DefaultFontHxMailStyle"/>
                <w:rFonts w:hAnsiTheme="majorHAnsi" w:cstheme="majorHAnsi"/>
                <w:sz w:val="20"/>
                <w:szCs w:val="20"/>
              </w:rPr>
              <w:t>7</w:t>
            </w:r>
          </w:p>
        </w:tc>
        <w:tc>
          <w:tcPr>
            <w:tcW w:w="1135" w:type="dxa"/>
            <w:vAlign w:val="center"/>
          </w:tcPr>
          <w:p w14:paraId="0AFE037A" w14:textId="77777777" w:rsidR="00F32CAE" w:rsidRPr="00E94DC2" w:rsidRDefault="00F32CAE" w:rsidP="00F32CAE">
            <w:pPr>
              <w:jc w:val="center"/>
              <w:rPr>
                <w:rStyle w:val="DefaultFontHxMailStyle"/>
                <w:rFonts w:hAnsiTheme="majorHAnsi" w:cstheme="majorHAnsi"/>
                <w:sz w:val="20"/>
                <w:szCs w:val="20"/>
              </w:rPr>
            </w:pPr>
          </w:p>
        </w:tc>
      </w:tr>
      <w:tr w:rsidR="00F32CAE" w:rsidRPr="00E94DC2" w14:paraId="1969A5AD" w14:textId="053C73A0" w:rsidTr="00047DDC">
        <w:tc>
          <w:tcPr>
            <w:tcW w:w="5954" w:type="dxa"/>
          </w:tcPr>
          <w:p w14:paraId="7ABC006F" w14:textId="3E814841" w:rsidR="00F32CAE" w:rsidRPr="00E94DC2" w:rsidRDefault="00F32CAE" w:rsidP="00F32CAE">
            <w:pPr>
              <w:rPr>
                <w:rStyle w:val="DefaultFontHxMailStyle"/>
                <w:rFonts w:hAnsiTheme="majorHAnsi" w:cstheme="majorHAnsi"/>
                <w:sz w:val="20"/>
                <w:szCs w:val="20"/>
              </w:rPr>
            </w:pPr>
          </w:p>
        </w:tc>
        <w:tc>
          <w:tcPr>
            <w:tcW w:w="1276" w:type="dxa"/>
          </w:tcPr>
          <w:p w14:paraId="0ECFF915" w14:textId="7C891A08" w:rsidR="00F32CAE" w:rsidRPr="00E94DC2" w:rsidRDefault="00F32CAE" w:rsidP="00F32CAE">
            <w:pPr>
              <w:jc w:val="right"/>
              <w:rPr>
                <w:rStyle w:val="DefaultFontHxMailStyle"/>
                <w:rFonts w:hAnsiTheme="majorHAnsi" w:cstheme="majorHAnsi"/>
                <w:sz w:val="20"/>
                <w:szCs w:val="20"/>
              </w:rPr>
            </w:pPr>
          </w:p>
        </w:tc>
        <w:tc>
          <w:tcPr>
            <w:tcW w:w="849" w:type="dxa"/>
          </w:tcPr>
          <w:p w14:paraId="74B5416F" w14:textId="3BB8E04A" w:rsidR="00F32CAE" w:rsidRPr="00E94DC2" w:rsidRDefault="00F32CAE" w:rsidP="00F32CAE">
            <w:pPr>
              <w:ind w:left="-120" w:right="-15"/>
              <w:jc w:val="right"/>
              <w:rPr>
                <w:rStyle w:val="DefaultFontHxMailStyle"/>
                <w:rFonts w:hAnsiTheme="majorHAnsi" w:cstheme="majorHAnsi"/>
                <w:sz w:val="20"/>
                <w:szCs w:val="20"/>
              </w:rPr>
            </w:pPr>
          </w:p>
        </w:tc>
        <w:tc>
          <w:tcPr>
            <w:tcW w:w="1135" w:type="dxa"/>
            <w:vAlign w:val="center"/>
          </w:tcPr>
          <w:p w14:paraId="7B2C7AE4" w14:textId="77777777" w:rsidR="00F32CAE" w:rsidRPr="00E94DC2" w:rsidRDefault="00F32CAE" w:rsidP="00F32CAE">
            <w:pPr>
              <w:jc w:val="center"/>
              <w:rPr>
                <w:rStyle w:val="DefaultFontHxMailStyle"/>
                <w:rFonts w:hAnsiTheme="majorHAnsi" w:cstheme="majorHAnsi"/>
                <w:sz w:val="20"/>
                <w:szCs w:val="20"/>
              </w:rPr>
            </w:pPr>
          </w:p>
        </w:tc>
      </w:tr>
      <w:tr w:rsidR="00F32CAE" w:rsidRPr="00E94DC2" w14:paraId="440C1326" w14:textId="74737EC0" w:rsidTr="00047DDC">
        <w:tc>
          <w:tcPr>
            <w:tcW w:w="5954" w:type="dxa"/>
          </w:tcPr>
          <w:p w14:paraId="0505A15D" w14:textId="3C555225" w:rsidR="00F32CAE" w:rsidRPr="00E94DC2" w:rsidRDefault="00F32CAE" w:rsidP="00F32CAE">
            <w:pPr>
              <w:rPr>
                <w:rStyle w:val="DefaultFontHxMailStyle"/>
                <w:rFonts w:hAnsiTheme="majorHAnsi" w:cstheme="majorHAnsi"/>
                <w:sz w:val="20"/>
                <w:szCs w:val="20"/>
              </w:rPr>
            </w:pPr>
            <w:r w:rsidRPr="00E94DC2">
              <w:rPr>
                <w:rStyle w:val="DefaultFontHxMailStyle"/>
                <w:rFonts w:hAnsiTheme="majorHAnsi" w:cstheme="majorHAnsi"/>
                <w:sz w:val="20"/>
                <w:szCs w:val="20"/>
              </w:rPr>
              <w:t>bowl of apples, bananas, clementines (VG, GF)</w:t>
            </w:r>
          </w:p>
        </w:tc>
        <w:tc>
          <w:tcPr>
            <w:tcW w:w="1276" w:type="dxa"/>
          </w:tcPr>
          <w:p w14:paraId="402D70B1" w14:textId="72AAFE16" w:rsidR="00F32CAE" w:rsidRPr="00E94DC2" w:rsidRDefault="00550E66" w:rsidP="00CD3F59">
            <w:pPr>
              <w:jc w:val="right"/>
              <w:rPr>
                <w:rStyle w:val="DefaultFontHxMailStyle"/>
                <w:rFonts w:hAnsiTheme="majorHAnsi" w:cstheme="majorHAnsi"/>
                <w:sz w:val="20"/>
                <w:szCs w:val="20"/>
              </w:rPr>
            </w:pPr>
            <w:r>
              <w:rPr>
                <w:rStyle w:val="DefaultFontHxMailStyle"/>
                <w:rFonts w:hAnsiTheme="majorHAnsi" w:cstheme="majorHAnsi"/>
                <w:sz w:val="20"/>
                <w:szCs w:val="20"/>
              </w:rPr>
              <w:t>12</w:t>
            </w:r>
            <w:r w:rsidR="00CD3F59" w:rsidRPr="00E94DC2">
              <w:rPr>
                <w:rStyle w:val="DefaultFontHxMailStyle"/>
                <w:rFonts w:hAnsiTheme="majorHAnsi" w:cstheme="majorHAnsi"/>
                <w:sz w:val="20"/>
                <w:szCs w:val="20"/>
              </w:rPr>
              <w:t xml:space="preserve"> items</w:t>
            </w:r>
          </w:p>
        </w:tc>
        <w:tc>
          <w:tcPr>
            <w:tcW w:w="849" w:type="dxa"/>
          </w:tcPr>
          <w:p w14:paraId="4C385B7C" w14:textId="4B64BD2F" w:rsidR="00F32CAE" w:rsidRPr="00E94DC2" w:rsidRDefault="006972C2" w:rsidP="00F32CAE">
            <w:pPr>
              <w:ind w:left="-120" w:right="-15"/>
              <w:jc w:val="right"/>
              <w:rPr>
                <w:rStyle w:val="DefaultFontHxMailStyle"/>
                <w:rFonts w:hAnsiTheme="majorHAnsi" w:cstheme="majorHAnsi"/>
                <w:sz w:val="20"/>
                <w:szCs w:val="20"/>
              </w:rPr>
            </w:pPr>
            <w:r>
              <w:rPr>
                <w:rStyle w:val="DefaultFontHxMailStyle"/>
                <w:rFonts w:hAnsiTheme="majorHAnsi" w:cstheme="majorHAnsi"/>
                <w:sz w:val="20"/>
                <w:szCs w:val="20"/>
              </w:rPr>
              <w:t>9.50</w:t>
            </w:r>
          </w:p>
        </w:tc>
        <w:tc>
          <w:tcPr>
            <w:tcW w:w="1135" w:type="dxa"/>
            <w:vAlign w:val="center"/>
          </w:tcPr>
          <w:p w14:paraId="0DD28AC2" w14:textId="77777777" w:rsidR="00F32CAE" w:rsidRPr="00E94DC2" w:rsidRDefault="00F32CAE" w:rsidP="00F32CAE">
            <w:pPr>
              <w:jc w:val="center"/>
              <w:rPr>
                <w:rStyle w:val="DefaultFontHxMailStyle"/>
                <w:rFonts w:hAnsiTheme="majorHAnsi" w:cstheme="majorHAnsi"/>
                <w:sz w:val="20"/>
                <w:szCs w:val="20"/>
              </w:rPr>
            </w:pPr>
          </w:p>
        </w:tc>
      </w:tr>
    </w:tbl>
    <w:p w14:paraId="24F9B338" w14:textId="0AE9E5AF" w:rsidR="00151639" w:rsidRPr="00E94DC2" w:rsidRDefault="00151639">
      <w:pPr>
        <w:rPr>
          <w:rStyle w:val="DefaultFontHxMailStyle"/>
          <w:rFonts w:hAnsiTheme="majorHAnsi" w:cstheme="majorHAnsi"/>
        </w:rPr>
      </w:pPr>
      <w:r w:rsidRPr="00E94DC2">
        <w:rPr>
          <w:rStyle w:val="DefaultFontHxMailStyle"/>
          <w:rFonts w:hAnsiTheme="majorHAnsi" w:cstheme="majorHAnsi"/>
        </w:rPr>
        <w:br w:type="page"/>
      </w:r>
    </w:p>
    <w:tbl>
      <w:tblPr>
        <w:tblStyle w:val="TableGrid"/>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812"/>
        <w:gridCol w:w="1276"/>
        <w:gridCol w:w="991"/>
        <w:gridCol w:w="1135"/>
      </w:tblGrid>
      <w:tr w:rsidR="00E70C6E" w:rsidRPr="00E94DC2" w14:paraId="70CA33B6" w14:textId="77777777" w:rsidTr="00352459">
        <w:tc>
          <w:tcPr>
            <w:tcW w:w="5812" w:type="dxa"/>
            <w:tcBorders>
              <w:right w:val="nil"/>
            </w:tcBorders>
            <w:shd w:val="clear" w:color="auto" w:fill="F4B083" w:themeFill="accent2" w:themeFillTint="99"/>
            <w:vAlign w:val="center"/>
          </w:tcPr>
          <w:p w14:paraId="5CF8C384" w14:textId="1C61B82F" w:rsidR="00E70C6E" w:rsidRPr="00E94DC2" w:rsidRDefault="00E70C6E" w:rsidP="00F32CAE">
            <w:pPr>
              <w:ind w:left="76"/>
              <w:rPr>
                <w:rStyle w:val="DefaultFontHxMailStyle"/>
                <w:rFonts w:hAnsiTheme="majorHAnsi" w:cstheme="majorHAnsi"/>
                <w:b/>
                <w:bCs/>
                <w:sz w:val="20"/>
                <w:szCs w:val="20"/>
              </w:rPr>
            </w:pPr>
            <w:r w:rsidRPr="00E94DC2">
              <w:rPr>
                <w:rStyle w:val="DefaultFontHxMailStyle"/>
                <w:rFonts w:hAnsiTheme="majorHAnsi" w:cstheme="majorHAnsi"/>
                <w:b/>
                <w:bCs/>
                <w:sz w:val="20"/>
                <w:szCs w:val="20"/>
              </w:rPr>
              <w:lastRenderedPageBreak/>
              <w:t>SOMETHING SWEET?</w:t>
            </w:r>
          </w:p>
        </w:tc>
        <w:tc>
          <w:tcPr>
            <w:tcW w:w="1276" w:type="dxa"/>
            <w:tcBorders>
              <w:left w:val="nil"/>
              <w:right w:val="nil"/>
            </w:tcBorders>
            <w:shd w:val="clear" w:color="auto" w:fill="F4B083" w:themeFill="accent2" w:themeFillTint="99"/>
          </w:tcPr>
          <w:p w14:paraId="4E7197E3" w14:textId="5183E1A2" w:rsidR="00E70C6E" w:rsidRPr="00E94DC2" w:rsidRDefault="00E70C6E" w:rsidP="00F32CA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quantity</w:t>
            </w:r>
            <w:r w:rsidRPr="00E94DC2">
              <w:rPr>
                <w:rStyle w:val="DefaultFontHxMailStyle"/>
                <w:rFonts w:hAnsiTheme="majorHAnsi" w:cstheme="majorHAnsi"/>
                <w:sz w:val="20"/>
                <w:szCs w:val="20"/>
              </w:rPr>
              <w:br/>
              <w:t>per plate</w:t>
            </w:r>
          </w:p>
        </w:tc>
        <w:tc>
          <w:tcPr>
            <w:tcW w:w="991" w:type="dxa"/>
            <w:tcBorders>
              <w:left w:val="nil"/>
              <w:right w:val="nil"/>
            </w:tcBorders>
            <w:shd w:val="clear" w:color="auto" w:fill="F4B083" w:themeFill="accent2" w:themeFillTint="99"/>
            <w:vAlign w:val="center"/>
          </w:tcPr>
          <w:p w14:paraId="76DCBFBF" w14:textId="6DB72A8A" w:rsidR="00E70C6E" w:rsidRPr="00E94DC2" w:rsidRDefault="00E70C6E" w:rsidP="00F32CAE">
            <w:pPr>
              <w:ind w:left="76"/>
              <w:jc w:val="center"/>
              <w:rPr>
                <w:rStyle w:val="DefaultFontHxMailStyle"/>
                <w:rFonts w:hAnsiTheme="majorHAnsi" w:cstheme="majorHAnsi"/>
                <w:sz w:val="20"/>
                <w:szCs w:val="20"/>
              </w:rPr>
            </w:pPr>
            <w:r w:rsidRPr="00E94DC2">
              <w:rPr>
                <w:rStyle w:val="DefaultFontHxMailStyle"/>
                <w:rFonts w:hAnsiTheme="majorHAnsi" w:cstheme="majorHAnsi"/>
                <w:sz w:val="20"/>
                <w:szCs w:val="20"/>
              </w:rPr>
              <w:t>£ / plate</w:t>
            </w:r>
          </w:p>
        </w:tc>
        <w:tc>
          <w:tcPr>
            <w:tcW w:w="1135" w:type="dxa"/>
            <w:tcBorders>
              <w:left w:val="nil"/>
            </w:tcBorders>
            <w:shd w:val="clear" w:color="auto" w:fill="F4B083" w:themeFill="accent2" w:themeFillTint="99"/>
            <w:vAlign w:val="center"/>
          </w:tcPr>
          <w:p w14:paraId="0DB4EBE4" w14:textId="1972FF4C" w:rsidR="00E70C6E" w:rsidRPr="00E94DC2" w:rsidRDefault="00E70C6E" w:rsidP="00047DDC">
            <w:pPr>
              <w:ind w:left="76"/>
              <w:jc w:val="center"/>
              <w:rPr>
                <w:rStyle w:val="DefaultFontHxMailStyle"/>
                <w:rFonts w:hAnsiTheme="majorHAnsi" w:cstheme="majorHAnsi"/>
                <w:sz w:val="20"/>
                <w:szCs w:val="20"/>
              </w:rPr>
            </w:pPr>
            <w:r w:rsidRPr="00E94DC2">
              <w:rPr>
                <w:rStyle w:val="DefaultFontHxMailStyle"/>
                <w:rFonts w:hAnsiTheme="majorHAnsi" w:cstheme="majorHAnsi"/>
                <w:sz w:val="20"/>
                <w:szCs w:val="20"/>
              </w:rPr>
              <w:t>how many plates?</w:t>
            </w:r>
          </w:p>
        </w:tc>
      </w:tr>
      <w:tr w:rsidR="00C86C07" w:rsidRPr="00E94DC2" w14:paraId="703730AC" w14:textId="77777777" w:rsidTr="00352459">
        <w:tc>
          <w:tcPr>
            <w:tcW w:w="5812" w:type="dxa"/>
          </w:tcPr>
          <w:p w14:paraId="7FB88122" w14:textId="557AFC0F" w:rsidR="00C86C07" w:rsidRPr="00E94DC2" w:rsidRDefault="00C86C07" w:rsidP="00C364FE">
            <w:pPr>
              <w:ind w:left="76"/>
              <w:rPr>
                <w:rStyle w:val="DefaultFontHxMailStyle"/>
                <w:rFonts w:hAnsiTheme="majorHAnsi" w:cstheme="majorHAnsi"/>
                <w:sz w:val="20"/>
                <w:szCs w:val="20"/>
              </w:rPr>
            </w:pPr>
            <w:r>
              <w:rPr>
                <w:rStyle w:val="DefaultFontHxMailStyle"/>
                <w:rFonts w:hAnsiTheme="majorHAnsi" w:cstheme="majorHAnsi"/>
                <w:sz w:val="20"/>
                <w:szCs w:val="20"/>
              </w:rPr>
              <w:t>tray of homemade brownie bites (GF)</w:t>
            </w:r>
          </w:p>
        </w:tc>
        <w:tc>
          <w:tcPr>
            <w:tcW w:w="1276" w:type="dxa"/>
          </w:tcPr>
          <w:p w14:paraId="643EFB3F" w14:textId="379E4859" w:rsidR="00C86C07" w:rsidRPr="00E94DC2" w:rsidRDefault="00C86C07" w:rsidP="00F32CAE">
            <w:pPr>
              <w:ind w:left="76"/>
              <w:jc w:val="right"/>
              <w:rPr>
                <w:rStyle w:val="DefaultFontHxMailStyle"/>
                <w:rFonts w:hAnsiTheme="majorHAnsi" w:cstheme="majorHAnsi"/>
                <w:sz w:val="20"/>
                <w:szCs w:val="20"/>
              </w:rPr>
            </w:pPr>
            <w:r>
              <w:rPr>
                <w:rStyle w:val="DefaultFontHxMailStyle"/>
                <w:rFonts w:hAnsiTheme="majorHAnsi" w:cstheme="majorHAnsi"/>
                <w:sz w:val="20"/>
                <w:szCs w:val="20"/>
              </w:rPr>
              <w:t>24</w:t>
            </w:r>
            <w:r w:rsidR="00782AC9">
              <w:rPr>
                <w:rStyle w:val="DefaultFontHxMailStyle"/>
                <w:rFonts w:hAnsiTheme="majorHAnsi" w:cstheme="majorHAnsi"/>
                <w:sz w:val="20"/>
                <w:szCs w:val="20"/>
              </w:rPr>
              <w:t xml:space="preserve"> bites </w:t>
            </w:r>
          </w:p>
        </w:tc>
        <w:tc>
          <w:tcPr>
            <w:tcW w:w="991" w:type="dxa"/>
          </w:tcPr>
          <w:p w14:paraId="5F399081" w14:textId="2D3043B5" w:rsidR="00C86C07" w:rsidRPr="00E94DC2" w:rsidRDefault="00C86C07" w:rsidP="00E70C6E">
            <w:pPr>
              <w:ind w:left="76"/>
              <w:jc w:val="right"/>
              <w:rPr>
                <w:rStyle w:val="DefaultFontHxMailStyle"/>
                <w:rFonts w:hAnsiTheme="majorHAnsi" w:cstheme="majorHAnsi"/>
                <w:sz w:val="20"/>
                <w:szCs w:val="20"/>
              </w:rPr>
            </w:pPr>
            <w:r>
              <w:rPr>
                <w:rStyle w:val="DefaultFontHxMailStyle"/>
                <w:rFonts w:hAnsiTheme="majorHAnsi" w:cstheme="majorHAnsi"/>
                <w:sz w:val="20"/>
                <w:szCs w:val="20"/>
              </w:rPr>
              <w:t>18</w:t>
            </w:r>
          </w:p>
        </w:tc>
        <w:tc>
          <w:tcPr>
            <w:tcW w:w="1135" w:type="dxa"/>
            <w:vAlign w:val="center"/>
          </w:tcPr>
          <w:p w14:paraId="3E697EED" w14:textId="77777777" w:rsidR="00C86C07" w:rsidRPr="00E94DC2" w:rsidRDefault="00C86C07" w:rsidP="00047DDC">
            <w:pPr>
              <w:ind w:left="76"/>
              <w:jc w:val="center"/>
              <w:rPr>
                <w:rStyle w:val="DefaultFontHxMailStyle"/>
                <w:rFonts w:hAnsiTheme="majorHAnsi" w:cstheme="majorHAnsi"/>
                <w:sz w:val="20"/>
                <w:szCs w:val="20"/>
              </w:rPr>
            </w:pPr>
          </w:p>
        </w:tc>
      </w:tr>
      <w:tr w:rsidR="00DB55D2" w:rsidRPr="00E94DC2" w14:paraId="1484CCF9" w14:textId="77777777" w:rsidTr="00352459">
        <w:tc>
          <w:tcPr>
            <w:tcW w:w="5812" w:type="dxa"/>
          </w:tcPr>
          <w:p w14:paraId="7F77FD86" w14:textId="2D2FF968" w:rsidR="00DB55D2" w:rsidRDefault="00DB55D2" w:rsidP="00C364FE">
            <w:pPr>
              <w:ind w:left="76"/>
              <w:rPr>
                <w:rStyle w:val="DefaultFontHxMailStyle"/>
                <w:rFonts w:hAnsiTheme="majorHAnsi" w:cstheme="majorHAnsi"/>
                <w:sz w:val="20"/>
                <w:szCs w:val="20"/>
              </w:rPr>
            </w:pPr>
            <w:r>
              <w:rPr>
                <w:rStyle w:val="DefaultFontHxMailStyle"/>
                <w:rFonts w:hAnsiTheme="majorHAnsi" w:cstheme="majorHAnsi"/>
                <w:sz w:val="20"/>
                <w:szCs w:val="20"/>
              </w:rPr>
              <w:t>tray of homemade choc chip &amp; peanut butter cookies</w:t>
            </w:r>
          </w:p>
        </w:tc>
        <w:tc>
          <w:tcPr>
            <w:tcW w:w="1276" w:type="dxa"/>
          </w:tcPr>
          <w:p w14:paraId="39460A78" w14:textId="2776D1A1" w:rsidR="00DB55D2" w:rsidRDefault="00DB55D2" w:rsidP="00F32CAE">
            <w:pPr>
              <w:ind w:left="76"/>
              <w:jc w:val="right"/>
              <w:rPr>
                <w:rStyle w:val="DefaultFontHxMailStyle"/>
                <w:rFonts w:hAnsiTheme="majorHAnsi" w:cstheme="majorHAnsi"/>
                <w:sz w:val="20"/>
                <w:szCs w:val="20"/>
              </w:rPr>
            </w:pPr>
            <w:r>
              <w:rPr>
                <w:rStyle w:val="DefaultFontHxMailStyle"/>
                <w:rFonts w:hAnsiTheme="majorHAnsi" w:cstheme="majorHAnsi"/>
                <w:sz w:val="20"/>
                <w:szCs w:val="20"/>
              </w:rPr>
              <w:t>12</w:t>
            </w:r>
            <w:r w:rsidR="00782AC9">
              <w:rPr>
                <w:rStyle w:val="DefaultFontHxMailStyle"/>
                <w:rFonts w:hAnsiTheme="majorHAnsi" w:cstheme="majorHAnsi"/>
                <w:sz w:val="20"/>
                <w:szCs w:val="20"/>
              </w:rPr>
              <w:t xml:space="preserve"> cookies</w:t>
            </w:r>
          </w:p>
        </w:tc>
        <w:tc>
          <w:tcPr>
            <w:tcW w:w="991" w:type="dxa"/>
          </w:tcPr>
          <w:p w14:paraId="4F0C831F" w14:textId="066933CD" w:rsidR="00DB55D2" w:rsidRDefault="00DB55D2" w:rsidP="00E70C6E">
            <w:pPr>
              <w:ind w:left="76"/>
              <w:jc w:val="right"/>
              <w:rPr>
                <w:rStyle w:val="DefaultFontHxMailStyle"/>
                <w:rFonts w:hAnsiTheme="majorHAnsi" w:cstheme="majorHAnsi"/>
                <w:sz w:val="20"/>
                <w:szCs w:val="20"/>
              </w:rPr>
            </w:pPr>
            <w:r>
              <w:rPr>
                <w:rStyle w:val="DefaultFontHxMailStyle"/>
                <w:rFonts w:hAnsiTheme="majorHAnsi" w:cstheme="majorHAnsi"/>
                <w:sz w:val="20"/>
                <w:szCs w:val="20"/>
              </w:rPr>
              <w:t>20</w:t>
            </w:r>
          </w:p>
        </w:tc>
        <w:tc>
          <w:tcPr>
            <w:tcW w:w="1135" w:type="dxa"/>
            <w:vAlign w:val="center"/>
          </w:tcPr>
          <w:p w14:paraId="2E0F1AD3" w14:textId="77777777" w:rsidR="00DB55D2" w:rsidRPr="00E94DC2" w:rsidRDefault="00DB55D2" w:rsidP="00047DDC">
            <w:pPr>
              <w:ind w:left="76"/>
              <w:jc w:val="center"/>
              <w:rPr>
                <w:rStyle w:val="DefaultFontHxMailStyle"/>
                <w:rFonts w:hAnsiTheme="majorHAnsi" w:cstheme="majorHAnsi"/>
                <w:sz w:val="20"/>
                <w:szCs w:val="20"/>
              </w:rPr>
            </w:pPr>
          </w:p>
        </w:tc>
      </w:tr>
      <w:tr w:rsidR="00850F71" w:rsidRPr="00E94DC2" w14:paraId="531C867C" w14:textId="77777777" w:rsidTr="00352459">
        <w:tc>
          <w:tcPr>
            <w:tcW w:w="5812" w:type="dxa"/>
          </w:tcPr>
          <w:p w14:paraId="350B7B42" w14:textId="77777777" w:rsidR="00850F71" w:rsidRPr="00E94DC2" w:rsidRDefault="00850F71" w:rsidP="00C364FE">
            <w:pPr>
              <w:ind w:left="76"/>
              <w:rPr>
                <w:rStyle w:val="DefaultFontHxMailStyle"/>
                <w:rFonts w:hAnsiTheme="majorHAnsi" w:cstheme="majorHAnsi"/>
                <w:sz w:val="20"/>
                <w:szCs w:val="20"/>
              </w:rPr>
            </w:pPr>
          </w:p>
        </w:tc>
        <w:tc>
          <w:tcPr>
            <w:tcW w:w="1276" w:type="dxa"/>
          </w:tcPr>
          <w:p w14:paraId="14846207" w14:textId="77777777" w:rsidR="00850F71" w:rsidRPr="00E94DC2" w:rsidRDefault="00850F71" w:rsidP="00F32CAE">
            <w:pPr>
              <w:ind w:left="76"/>
              <w:jc w:val="right"/>
              <w:rPr>
                <w:rStyle w:val="DefaultFontHxMailStyle"/>
                <w:rFonts w:hAnsiTheme="majorHAnsi" w:cstheme="majorHAnsi"/>
                <w:sz w:val="20"/>
                <w:szCs w:val="20"/>
              </w:rPr>
            </w:pPr>
          </w:p>
        </w:tc>
        <w:tc>
          <w:tcPr>
            <w:tcW w:w="991" w:type="dxa"/>
          </w:tcPr>
          <w:p w14:paraId="35B17239" w14:textId="77777777" w:rsidR="00850F71" w:rsidRPr="00E94DC2" w:rsidRDefault="00850F71" w:rsidP="00E70C6E">
            <w:pPr>
              <w:ind w:left="76"/>
              <w:jc w:val="right"/>
              <w:rPr>
                <w:rStyle w:val="DefaultFontHxMailStyle"/>
                <w:rFonts w:hAnsiTheme="majorHAnsi" w:cstheme="majorHAnsi"/>
                <w:sz w:val="20"/>
                <w:szCs w:val="20"/>
              </w:rPr>
            </w:pPr>
          </w:p>
        </w:tc>
        <w:tc>
          <w:tcPr>
            <w:tcW w:w="1135" w:type="dxa"/>
            <w:vAlign w:val="center"/>
          </w:tcPr>
          <w:p w14:paraId="7377B9B7" w14:textId="77777777" w:rsidR="00850F71" w:rsidRPr="00E94DC2" w:rsidRDefault="00850F71" w:rsidP="00047DDC">
            <w:pPr>
              <w:ind w:left="76"/>
              <w:jc w:val="center"/>
              <w:rPr>
                <w:rStyle w:val="DefaultFontHxMailStyle"/>
                <w:rFonts w:hAnsiTheme="majorHAnsi" w:cstheme="majorHAnsi"/>
                <w:sz w:val="20"/>
                <w:szCs w:val="20"/>
              </w:rPr>
            </w:pPr>
          </w:p>
        </w:tc>
      </w:tr>
      <w:tr w:rsidR="00E70C6E" w:rsidRPr="00E94DC2" w14:paraId="18F0CA95" w14:textId="77777777" w:rsidTr="00352459">
        <w:tc>
          <w:tcPr>
            <w:tcW w:w="5812" w:type="dxa"/>
            <w:shd w:val="clear" w:color="auto" w:fill="8EAADB" w:themeFill="accent1" w:themeFillTint="99"/>
            <w:vAlign w:val="center"/>
          </w:tcPr>
          <w:p w14:paraId="008B48FC" w14:textId="3EAB2694" w:rsidR="00E70C6E" w:rsidRPr="00E94DC2" w:rsidRDefault="00E70C6E" w:rsidP="00F32CAE">
            <w:pPr>
              <w:ind w:left="76"/>
              <w:rPr>
                <w:rStyle w:val="DefaultFontHxMailStyle"/>
                <w:rFonts w:hAnsiTheme="majorHAnsi" w:cstheme="majorHAnsi"/>
                <w:b/>
                <w:bCs/>
                <w:sz w:val="20"/>
                <w:szCs w:val="20"/>
              </w:rPr>
            </w:pPr>
            <w:r w:rsidRPr="00E94DC2">
              <w:rPr>
                <w:rStyle w:val="DefaultFontHxMailStyle"/>
                <w:rFonts w:hAnsiTheme="majorHAnsi" w:cstheme="majorHAnsi"/>
                <w:b/>
                <w:bCs/>
                <w:sz w:val="20"/>
                <w:szCs w:val="20"/>
              </w:rPr>
              <w:t>DRINKS</w:t>
            </w:r>
          </w:p>
        </w:tc>
        <w:tc>
          <w:tcPr>
            <w:tcW w:w="1276" w:type="dxa"/>
            <w:shd w:val="clear" w:color="auto" w:fill="8EAADB" w:themeFill="accent1" w:themeFillTint="99"/>
            <w:vAlign w:val="bottom"/>
          </w:tcPr>
          <w:p w14:paraId="7A7B8A44" w14:textId="23D274EB" w:rsidR="00E70C6E" w:rsidRPr="00E94DC2" w:rsidRDefault="00E70C6E" w:rsidP="00F32CAE">
            <w:pPr>
              <w:ind w:left="76"/>
              <w:jc w:val="right"/>
              <w:rPr>
                <w:rStyle w:val="DefaultFontHxMailStyle"/>
                <w:rFonts w:hAnsiTheme="majorHAnsi" w:cstheme="majorHAnsi"/>
                <w:sz w:val="20"/>
                <w:szCs w:val="20"/>
              </w:rPr>
            </w:pPr>
          </w:p>
        </w:tc>
        <w:tc>
          <w:tcPr>
            <w:tcW w:w="991" w:type="dxa"/>
            <w:shd w:val="clear" w:color="auto" w:fill="8EAADB" w:themeFill="accent1" w:themeFillTint="99"/>
            <w:vAlign w:val="center"/>
          </w:tcPr>
          <w:p w14:paraId="70743EAC" w14:textId="5AE74DD6" w:rsidR="00E70C6E" w:rsidRPr="00E94DC2" w:rsidRDefault="00E70C6E" w:rsidP="00F32CAE">
            <w:pPr>
              <w:ind w:left="76"/>
              <w:jc w:val="center"/>
              <w:rPr>
                <w:rStyle w:val="DefaultFontHxMailStyle"/>
                <w:rFonts w:hAnsiTheme="majorHAnsi" w:cstheme="majorHAnsi"/>
                <w:sz w:val="20"/>
                <w:szCs w:val="20"/>
              </w:rPr>
            </w:pPr>
            <w:r w:rsidRPr="00E94DC2">
              <w:rPr>
                <w:rStyle w:val="DefaultFontHxMailStyle"/>
                <w:rFonts w:hAnsiTheme="majorHAnsi" w:cstheme="majorHAnsi"/>
                <w:sz w:val="20"/>
                <w:szCs w:val="20"/>
              </w:rPr>
              <w:t>£</w:t>
            </w:r>
            <w:r w:rsidR="00F32CAE" w:rsidRPr="00E94DC2">
              <w:rPr>
                <w:rStyle w:val="DefaultFontHxMailStyle"/>
                <w:rFonts w:hAnsiTheme="majorHAnsi" w:cstheme="majorHAnsi"/>
                <w:sz w:val="20"/>
                <w:szCs w:val="20"/>
              </w:rPr>
              <w:t>each</w:t>
            </w:r>
          </w:p>
        </w:tc>
        <w:tc>
          <w:tcPr>
            <w:tcW w:w="1135" w:type="dxa"/>
            <w:shd w:val="clear" w:color="auto" w:fill="8EAADB" w:themeFill="accent1" w:themeFillTint="99"/>
            <w:vAlign w:val="center"/>
          </w:tcPr>
          <w:p w14:paraId="36954E7C" w14:textId="23C24B83" w:rsidR="00E70C6E" w:rsidRPr="00E94DC2" w:rsidRDefault="00E70C6E" w:rsidP="00047DDC">
            <w:pPr>
              <w:ind w:left="76"/>
              <w:jc w:val="center"/>
              <w:rPr>
                <w:rStyle w:val="DefaultFontHxMailStyle"/>
                <w:rFonts w:hAnsiTheme="majorHAnsi" w:cstheme="majorHAnsi"/>
                <w:sz w:val="20"/>
                <w:szCs w:val="20"/>
              </w:rPr>
            </w:pPr>
            <w:r w:rsidRPr="00E94DC2">
              <w:rPr>
                <w:rStyle w:val="DefaultFontHxMailStyle"/>
                <w:rFonts w:hAnsiTheme="majorHAnsi" w:cstheme="majorHAnsi"/>
                <w:sz w:val="20"/>
                <w:szCs w:val="20"/>
              </w:rPr>
              <w:t>how many?</w:t>
            </w:r>
          </w:p>
        </w:tc>
      </w:tr>
      <w:tr w:rsidR="00850F71" w:rsidRPr="00E94DC2" w14:paraId="39D372A2" w14:textId="77777777" w:rsidTr="00352459">
        <w:tc>
          <w:tcPr>
            <w:tcW w:w="5812" w:type="dxa"/>
          </w:tcPr>
          <w:p w14:paraId="386035E6" w14:textId="0210326C" w:rsidR="00850F71" w:rsidRPr="00E94DC2" w:rsidRDefault="00F04013" w:rsidP="00C364F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a mix of </w:t>
            </w:r>
            <w:r w:rsidR="00850F71" w:rsidRPr="00E94DC2">
              <w:rPr>
                <w:rStyle w:val="DefaultFontHxMailStyle"/>
                <w:rFonts w:hAnsiTheme="majorHAnsi" w:cstheme="majorHAnsi"/>
                <w:sz w:val="20"/>
                <w:szCs w:val="20"/>
              </w:rPr>
              <w:t>Luscombe organic orange juice</w:t>
            </w:r>
            <w:r w:rsidR="00C364FE" w:rsidRPr="00E94DC2">
              <w:rPr>
                <w:rStyle w:val="DefaultFontHxMailStyle"/>
                <w:rFonts w:hAnsiTheme="majorHAnsi" w:cstheme="majorHAnsi"/>
                <w:sz w:val="20"/>
                <w:szCs w:val="20"/>
              </w:rPr>
              <w:t xml:space="preserve"> </w:t>
            </w:r>
            <w:r w:rsidRPr="00E94DC2">
              <w:rPr>
                <w:rStyle w:val="DefaultFontHxMailStyle"/>
                <w:rFonts w:hAnsiTheme="majorHAnsi" w:cstheme="majorHAnsi"/>
                <w:sz w:val="20"/>
                <w:szCs w:val="20"/>
              </w:rPr>
              <w:t xml:space="preserve">&amp; apple juice </w:t>
            </w:r>
            <w:r w:rsidR="00C364FE" w:rsidRPr="00E94DC2">
              <w:rPr>
                <w:rStyle w:val="DefaultFontHxMailStyle"/>
                <w:rFonts w:hAnsiTheme="majorHAnsi" w:cstheme="majorHAnsi"/>
                <w:sz w:val="16"/>
                <w:szCs w:val="16"/>
              </w:rPr>
              <w:t>(270ml bottle)</w:t>
            </w:r>
          </w:p>
        </w:tc>
        <w:tc>
          <w:tcPr>
            <w:tcW w:w="1276" w:type="dxa"/>
          </w:tcPr>
          <w:p w14:paraId="5E00996F" w14:textId="76B7E751" w:rsidR="00850F71" w:rsidRPr="00E94DC2" w:rsidRDefault="00850F71" w:rsidP="00F32CAE">
            <w:pPr>
              <w:ind w:left="76"/>
              <w:jc w:val="right"/>
              <w:rPr>
                <w:rStyle w:val="DefaultFontHxMailStyle"/>
                <w:rFonts w:hAnsiTheme="majorHAnsi" w:cstheme="majorHAnsi"/>
                <w:sz w:val="16"/>
                <w:szCs w:val="16"/>
              </w:rPr>
            </w:pPr>
          </w:p>
        </w:tc>
        <w:tc>
          <w:tcPr>
            <w:tcW w:w="991" w:type="dxa"/>
          </w:tcPr>
          <w:p w14:paraId="580B3235" w14:textId="7ABA6F74" w:rsidR="00850F71" w:rsidRPr="00E94DC2" w:rsidRDefault="00850F71" w:rsidP="00E70C6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2</w:t>
            </w:r>
            <w:r w:rsidR="00E70C6E" w:rsidRPr="00E94DC2">
              <w:rPr>
                <w:rStyle w:val="DefaultFontHxMailStyle"/>
                <w:rFonts w:hAnsiTheme="majorHAnsi" w:cstheme="majorHAnsi"/>
                <w:sz w:val="20"/>
                <w:szCs w:val="20"/>
              </w:rPr>
              <w:t>.</w:t>
            </w:r>
            <w:r w:rsidR="007127E3">
              <w:rPr>
                <w:rStyle w:val="DefaultFontHxMailStyle"/>
                <w:rFonts w:hAnsiTheme="majorHAnsi" w:cstheme="majorHAnsi"/>
                <w:sz w:val="20"/>
                <w:szCs w:val="20"/>
              </w:rPr>
              <w:t>5</w:t>
            </w:r>
            <w:r w:rsidR="00E70C6E" w:rsidRPr="00E94DC2">
              <w:rPr>
                <w:rStyle w:val="DefaultFontHxMailStyle"/>
                <w:rFonts w:hAnsiTheme="majorHAnsi" w:cstheme="majorHAnsi"/>
                <w:sz w:val="20"/>
                <w:szCs w:val="20"/>
              </w:rPr>
              <w:t>0</w:t>
            </w:r>
          </w:p>
        </w:tc>
        <w:tc>
          <w:tcPr>
            <w:tcW w:w="1135" w:type="dxa"/>
            <w:vAlign w:val="center"/>
          </w:tcPr>
          <w:p w14:paraId="4091F0E6" w14:textId="77777777" w:rsidR="00850F71" w:rsidRPr="00E94DC2" w:rsidRDefault="00850F71" w:rsidP="00047DDC">
            <w:pPr>
              <w:ind w:left="76"/>
              <w:jc w:val="center"/>
              <w:rPr>
                <w:rStyle w:val="DefaultFontHxMailStyle"/>
                <w:rFonts w:hAnsiTheme="majorHAnsi" w:cstheme="majorHAnsi"/>
                <w:sz w:val="20"/>
                <w:szCs w:val="20"/>
              </w:rPr>
            </w:pPr>
          </w:p>
        </w:tc>
      </w:tr>
      <w:tr w:rsidR="00E70C6E" w:rsidRPr="00E94DC2" w14:paraId="50978F87" w14:textId="77777777" w:rsidTr="00352459">
        <w:tc>
          <w:tcPr>
            <w:tcW w:w="5812" w:type="dxa"/>
          </w:tcPr>
          <w:p w14:paraId="0C6C295D" w14:textId="5291B821" w:rsidR="00E70C6E" w:rsidRPr="00E94DC2" w:rsidRDefault="00F04013"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a mix of </w:t>
            </w:r>
            <w:r w:rsidR="00E70C6E" w:rsidRPr="00E94DC2">
              <w:rPr>
                <w:rStyle w:val="DefaultFontHxMailStyle"/>
                <w:rFonts w:hAnsiTheme="majorHAnsi" w:cstheme="majorHAnsi"/>
                <w:sz w:val="20"/>
                <w:szCs w:val="20"/>
              </w:rPr>
              <w:t xml:space="preserve">Cawston Press </w:t>
            </w:r>
            <w:r w:rsidRPr="00E94DC2">
              <w:rPr>
                <w:rStyle w:val="DefaultFontHxMailStyle"/>
                <w:rFonts w:hAnsiTheme="majorHAnsi" w:cstheme="majorHAnsi"/>
                <w:sz w:val="20"/>
                <w:szCs w:val="20"/>
              </w:rPr>
              <w:t xml:space="preserve">sparkling drinks </w:t>
            </w:r>
            <w:r w:rsidR="00E70C6E" w:rsidRPr="00E94DC2">
              <w:rPr>
                <w:rStyle w:val="DefaultFontHxMailStyle"/>
                <w:rFonts w:hAnsiTheme="majorHAnsi" w:cstheme="majorHAnsi"/>
                <w:sz w:val="16"/>
                <w:szCs w:val="16"/>
              </w:rPr>
              <w:t>(330ml can)</w:t>
            </w:r>
          </w:p>
        </w:tc>
        <w:tc>
          <w:tcPr>
            <w:tcW w:w="1276" w:type="dxa"/>
          </w:tcPr>
          <w:p w14:paraId="2C7B8351" w14:textId="03AFE4EE" w:rsidR="00E70C6E" w:rsidRPr="00E94DC2" w:rsidRDefault="00E70C6E" w:rsidP="00F32CAE">
            <w:pPr>
              <w:ind w:left="76"/>
              <w:jc w:val="right"/>
              <w:rPr>
                <w:rStyle w:val="DefaultFontHxMailStyle"/>
                <w:rFonts w:hAnsiTheme="majorHAnsi" w:cstheme="majorHAnsi"/>
                <w:sz w:val="16"/>
                <w:szCs w:val="16"/>
              </w:rPr>
            </w:pPr>
          </w:p>
        </w:tc>
        <w:tc>
          <w:tcPr>
            <w:tcW w:w="991" w:type="dxa"/>
          </w:tcPr>
          <w:p w14:paraId="19698C8D" w14:textId="47DE8FE8" w:rsidR="00E70C6E" w:rsidRPr="00E94DC2" w:rsidRDefault="00E70C6E" w:rsidP="00E70C6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2</w:t>
            </w:r>
            <w:r w:rsidR="00C86C07">
              <w:rPr>
                <w:rStyle w:val="DefaultFontHxMailStyle"/>
                <w:rFonts w:hAnsiTheme="majorHAnsi" w:cstheme="majorHAnsi"/>
                <w:sz w:val="20"/>
                <w:szCs w:val="20"/>
              </w:rPr>
              <w:t>.</w:t>
            </w:r>
            <w:r w:rsidR="007127E3">
              <w:rPr>
                <w:rStyle w:val="DefaultFontHxMailStyle"/>
                <w:rFonts w:hAnsiTheme="majorHAnsi" w:cstheme="majorHAnsi"/>
                <w:sz w:val="20"/>
                <w:szCs w:val="20"/>
              </w:rPr>
              <w:t>3</w:t>
            </w:r>
            <w:r w:rsidR="00C86C07">
              <w:rPr>
                <w:rStyle w:val="DefaultFontHxMailStyle"/>
                <w:rFonts w:hAnsiTheme="majorHAnsi" w:cstheme="majorHAnsi"/>
                <w:sz w:val="20"/>
                <w:szCs w:val="20"/>
              </w:rPr>
              <w:t>0</w:t>
            </w:r>
          </w:p>
        </w:tc>
        <w:tc>
          <w:tcPr>
            <w:tcW w:w="1135" w:type="dxa"/>
            <w:vAlign w:val="center"/>
          </w:tcPr>
          <w:p w14:paraId="0141B3B3" w14:textId="77777777" w:rsidR="00E70C6E" w:rsidRPr="00E94DC2" w:rsidRDefault="00E70C6E" w:rsidP="00047DDC">
            <w:pPr>
              <w:ind w:left="76"/>
              <w:jc w:val="center"/>
              <w:rPr>
                <w:rStyle w:val="DefaultFontHxMailStyle"/>
                <w:rFonts w:hAnsiTheme="majorHAnsi" w:cstheme="majorHAnsi"/>
                <w:sz w:val="20"/>
                <w:szCs w:val="20"/>
              </w:rPr>
            </w:pPr>
          </w:p>
        </w:tc>
      </w:tr>
      <w:tr w:rsidR="00E70C6E" w:rsidRPr="00E94DC2" w14:paraId="5474712B" w14:textId="77777777" w:rsidTr="00352459">
        <w:tc>
          <w:tcPr>
            <w:tcW w:w="5812" w:type="dxa"/>
          </w:tcPr>
          <w:p w14:paraId="4F86E9A9" w14:textId="4D101805" w:rsidR="00E70C6E" w:rsidRPr="00E94DC2" w:rsidRDefault="00F04013"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a mix of </w:t>
            </w:r>
            <w:r w:rsidR="00E70C6E" w:rsidRPr="00E94DC2">
              <w:rPr>
                <w:rStyle w:val="DefaultFontHxMailStyle"/>
                <w:rFonts w:hAnsiTheme="majorHAnsi" w:cstheme="majorHAnsi"/>
                <w:sz w:val="20"/>
                <w:szCs w:val="20"/>
              </w:rPr>
              <w:t xml:space="preserve">Fentiman’s </w:t>
            </w:r>
            <w:r w:rsidRPr="00E94DC2">
              <w:rPr>
                <w:rStyle w:val="DefaultFontHxMailStyle"/>
                <w:rFonts w:hAnsiTheme="majorHAnsi" w:cstheme="majorHAnsi"/>
                <w:sz w:val="20"/>
                <w:szCs w:val="20"/>
              </w:rPr>
              <w:t xml:space="preserve">sparkling drinks </w:t>
            </w:r>
            <w:r w:rsidR="00E70C6E" w:rsidRPr="00E94DC2">
              <w:rPr>
                <w:rStyle w:val="DefaultFontHxMailStyle"/>
                <w:rFonts w:hAnsiTheme="majorHAnsi" w:cstheme="majorHAnsi"/>
                <w:sz w:val="16"/>
                <w:szCs w:val="16"/>
              </w:rPr>
              <w:t>(270ml bottle)</w:t>
            </w:r>
          </w:p>
        </w:tc>
        <w:tc>
          <w:tcPr>
            <w:tcW w:w="1276" w:type="dxa"/>
          </w:tcPr>
          <w:p w14:paraId="05BEE7D1" w14:textId="07BC21D1" w:rsidR="00E70C6E" w:rsidRPr="00E94DC2" w:rsidRDefault="00E70C6E" w:rsidP="00F32CAE">
            <w:pPr>
              <w:ind w:left="76"/>
              <w:jc w:val="right"/>
              <w:rPr>
                <w:rStyle w:val="DefaultFontHxMailStyle"/>
                <w:rFonts w:hAnsiTheme="majorHAnsi" w:cstheme="majorHAnsi"/>
                <w:sz w:val="16"/>
                <w:szCs w:val="16"/>
              </w:rPr>
            </w:pPr>
          </w:p>
        </w:tc>
        <w:tc>
          <w:tcPr>
            <w:tcW w:w="991" w:type="dxa"/>
          </w:tcPr>
          <w:p w14:paraId="07CFF43A" w14:textId="7BDDFB86" w:rsidR="00E70C6E" w:rsidRPr="00E94DC2" w:rsidRDefault="00E70C6E" w:rsidP="00E70C6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2</w:t>
            </w:r>
            <w:r w:rsidR="00C86C07">
              <w:rPr>
                <w:rStyle w:val="DefaultFontHxMailStyle"/>
                <w:rFonts w:hAnsiTheme="majorHAnsi" w:cstheme="majorHAnsi"/>
                <w:sz w:val="20"/>
                <w:szCs w:val="20"/>
              </w:rPr>
              <w:t>.</w:t>
            </w:r>
            <w:r w:rsidR="007127E3">
              <w:rPr>
                <w:rStyle w:val="DefaultFontHxMailStyle"/>
                <w:rFonts w:hAnsiTheme="majorHAnsi" w:cstheme="majorHAnsi"/>
                <w:sz w:val="20"/>
                <w:szCs w:val="20"/>
              </w:rPr>
              <w:t>3</w:t>
            </w:r>
            <w:r w:rsidR="00C86C07">
              <w:rPr>
                <w:rStyle w:val="DefaultFontHxMailStyle"/>
                <w:rFonts w:hAnsiTheme="majorHAnsi" w:cstheme="majorHAnsi"/>
                <w:sz w:val="20"/>
                <w:szCs w:val="20"/>
              </w:rPr>
              <w:t>0</w:t>
            </w:r>
          </w:p>
        </w:tc>
        <w:tc>
          <w:tcPr>
            <w:tcW w:w="1135" w:type="dxa"/>
            <w:vAlign w:val="center"/>
          </w:tcPr>
          <w:p w14:paraId="4FD90A7E" w14:textId="77777777" w:rsidR="00E70C6E" w:rsidRPr="00E94DC2" w:rsidRDefault="00E70C6E" w:rsidP="00047DDC">
            <w:pPr>
              <w:ind w:left="76"/>
              <w:jc w:val="center"/>
              <w:rPr>
                <w:rStyle w:val="DefaultFontHxMailStyle"/>
                <w:rFonts w:hAnsiTheme="majorHAnsi" w:cstheme="majorHAnsi"/>
                <w:sz w:val="20"/>
                <w:szCs w:val="20"/>
              </w:rPr>
            </w:pPr>
          </w:p>
        </w:tc>
      </w:tr>
      <w:tr w:rsidR="00E70C6E" w:rsidRPr="00E94DC2" w14:paraId="0C8F58F5" w14:textId="77777777" w:rsidTr="00352459">
        <w:tc>
          <w:tcPr>
            <w:tcW w:w="5812" w:type="dxa"/>
          </w:tcPr>
          <w:p w14:paraId="45D03009" w14:textId="70C2EAB9" w:rsidR="00E70C6E" w:rsidRPr="00E94DC2" w:rsidRDefault="00F04013"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a mix of </w:t>
            </w:r>
            <w:r w:rsidR="00E70C6E" w:rsidRPr="00E94DC2">
              <w:rPr>
                <w:rStyle w:val="DefaultFontHxMailStyle"/>
                <w:rFonts w:hAnsiTheme="majorHAnsi" w:cstheme="majorHAnsi"/>
                <w:sz w:val="20"/>
                <w:szCs w:val="20"/>
              </w:rPr>
              <w:t xml:space="preserve">Cornish spring water – still </w:t>
            </w:r>
            <w:r w:rsidRPr="00E94DC2">
              <w:rPr>
                <w:rStyle w:val="DefaultFontHxMailStyle"/>
                <w:rFonts w:hAnsiTheme="majorHAnsi" w:cstheme="majorHAnsi"/>
                <w:sz w:val="20"/>
                <w:szCs w:val="20"/>
              </w:rPr>
              <w:t xml:space="preserve">&amp; sparkling </w:t>
            </w:r>
            <w:r w:rsidR="00E70C6E" w:rsidRPr="00E94DC2">
              <w:rPr>
                <w:rStyle w:val="DefaultFontHxMailStyle"/>
                <w:rFonts w:hAnsiTheme="majorHAnsi" w:cstheme="majorHAnsi"/>
                <w:sz w:val="16"/>
                <w:szCs w:val="16"/>
              </w:rPr>
              <w:t>(250ml bottle)</w:t>
            </w:r>
          </w:p>
        </w:tc>
        <w:tc>
          <w:tcPr>
            <w:tcW w:w="1276" w:type="dxa"/>
          </w:tcPr>
          <w:p w14:paraId="5ECFAE1F" w14:textId="6696F2B0" w:rsidR="00E70C6E" w:rsidRPr="00E94DC2" w:rsidRDefault="00E70C6E" w:rsidP="00F32CAE">
            <w:pPr>
              <w:ind w:left="76"/>
              <w:jc w:val="right"/>
              <w:rPr>
                <w:rStyle w:val="DefaultFontHxMailStyle"/>
                <w:rFonts w:hAnsiTheme="majorHAnsi" w:cstheme="majorHAnsi"/>
                <w:sz w:val="16"/>
                <w:szCs w:val="16"/>
              </w:rPr>
            </w:pPr>
          </w:p>
        </w:tc>
        <w:tc>
          <w:tcPr>
            <w:tcW w:w="991" w:type="dxa"/>
          </w:tcPr>
          <w:p w14:paraId="6057C7D5" w14:textId="47CCA689" w:rsidR="00E70C6E" w:rsidRPr="00E94DC2" w:rsidRDefault="00E70C6E" w:rsidP="00E70C6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1.</w:t>
            </w:r>
            <w:r w:rsidR="007127E3">
              <w:rPr>
                <w:rStyle w:val="DefaultFontHxMailStyle"/>
                <w:rFonts w:hAnsiTheme="majorHAnsi" w:cstheme="majorHAnsi"/>
                <w:sz w:val="20"/>
                <w:szCs w:val="20"/>
              </w:rPr>
              <w:t>6</w:t>
            </w:r>
            <w:r w:rsidRPr="00E94DC2">
              <w:rPr>
                <w:rStyle w:val="DefaultFontHxMailStyle"/>
                <w:rFonts w:hAnsiTheme="majorHAnsi" w:cstheme="majorHAnsi"/>
                <w:sz w:val="20"/>
                <w:szCs w:val="20"/>
              </w:rPr>
              <w:t>0</w:t>
            </w:r>
          </w:p>
        </w:tc>
        <w:tc>
          <w:tcPr>
            <w:tcW w:w="1135" w:type="dxa"/>
            <w:vAlign w:val="center"/>
          </w:tcPr>
          <w:p w14:paraId="229A17CA" w14:textId="77777777" w:rsidR="00E70C6E" w:rsidRPr="00E94DC2" w:rsidRDefault="00E70C6E" w:rsidP="00047DDC">
            <w:pPr>
              <w:ind w:left="76"/>
              <w:jc w:val="center"/>
              <w:rPr>
                <w:rStyle w:val="DefaultFontHxMailStyle"/>
                <w:rFonts w:hAnsiTheme="majorHAnsi" w:cstheme="majorHAnsi"/>
                <w:sz w:val="20"/>
                <w:szCs w:val="20"/>
              </w:rPr>
            </w:pPr>
          </w:p>
        </w:tc>
      </w:tr>
      <w:tr w:rsidR="00E70C6E" w:rsidRPr="00E94DC2" w14:paraId="66D2D773" w14:textId="77777777" w:rsidTr="00352459">
        <w:tc>
          <w:tcPr>
            <w:tcW w:w="5812" w:type="dxa"/>
          </w:tcPr>
          <w:p w14:paraId="449A5735" w14:textId="59BA66A0" w:rsidR="00E70C6E" w:rsidRPr="00E94DC2" w:rsidRDefault="00E70C6E"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Cornish spring water – sparkling </w:t>
            </w:r>
            <w:r w:rsidRPr="00E94DC2">
              <w:rPr>
                <w:rStyle w:val="DefaultFontHxMailStyle"/>
                <w:rFonts w:hAnsiTheme="majorHAnsi" w:cstheme="majorHAnsi"/>
                <w:sz w:val="16"/>
                <w:szCs w:val="16"/>
              </w:rPr>
              <w:t>(250ml bottle)</w:t>
            </w:r>
          </w:p>
        </w:tc>
        <w:tc>
          <w:tcPr>
            <w:tcW w:w="1276" w:type="dxa"/>
          </w:tcPr>
          <w:p w14:paraId="7010536F" w14:textId="47E940A0" w:rsidR="00E70C6E" w:rsidRPr="00E94DC2" w:rsidRDefault="00E70C6E" w:rsidP="00F32CAE">
            <w:pPr>
              <w:ind w:left="76"/>
              <w:jc w:val="right"/>
              <w:rPr>
                <w:rStyle w:val="DefaultFontHxMailStyle"/>
                <w:rFonts w:hAnsiTheme="majorHAnsi" w:cstheme="majorHAnsi"/>
                <w:sz w:val="16"/>
                <w:szCs w:val="16"/>
              </w:rPr>
            </w:pPr>
          </w:p>
        </w:tc>
        <w:tc>
          <w:tcPr>
            <w:tcW w:w="991" w:type="dxa"/>
          </w:tcPr>
          <w:p w14:paraId="3D5DB898" w14:textId="3B11E368" w:rsidR="00E70C6E" w:rsidRPr="00E94DC2" w:rsidRDefault="00E70C6E" w:rsidP="00E70C6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1.</w:t>
            </w:r>
            <w:r w:rsidR="007127E3">
              <w:rPr>
                <w:rStyle w:val="DefaultFontHxMailStyle"/>
                <w:rFonts w:hAnsiTheme="majorHAnsi" w:cstheme="majorHAnsi"/>
                <w:sz w:val="20"/>
                <w:szCs w:val="20"/>
              </w:rPr>
              <w:t>6</w:t>
            </w:r>
            <w:r w:rsidRPr="00E94DC2">
              <w:rPr>
                <w:rStyle w:val="DefaultFontHxMailStyle"/>
                <w:rFonts w:hAnsiTheme="majorHAnsi" w:cstheme="majorHAnsi"/>
                <w:sz w:val="20"/>
                <w:szCs w:val="20"/>
              </w:rPr>
              <w:t>0</w:t>
            </w:r>
          </w:p>
        </w:tc>
        <w:tc>
          <w:tcPr>
            <w:tcW w:w="1135" w:type="dxa"/>
            <w:vAlign w:val="center"/>
          </w:tcPr>
          <w:p w14:paraId="4F7F6F04" w14:textId="77777777" w:rsidR="00E70C6E" w:rsidRPr="00E94DC2" w:rsidRDefault="00E70C6E" w:rsidP="00047DDC">
            <w:pPr>
              <w:ind w:left="76"/>
              <w:jc w:val="center"/>
              <w:rPr>
                <w:rStyle w:val="DefaultFontHxMailStyle"/>
                <w:rFonts w:hAnsiTheme="majorHAnsi" w:cstheme="majorHAnsi"/>
                <w:sz w:val="20"/>
                <w:szCs w:val="20"/>
              </w:rPr>
            </w:pPr>
          </w:p>
        </w:tc>
      </w:tr>
      <w:tr w:rsidR="00E70C6E" w:rsidRPr="00E94DC2" w14:paraId="69696BF2" w14:textId="77777777" w:rsidTr="00352459">
        <w:tc>
          <w:tcPr>
            <w:tcW w:w="5812" w:type="dxa"/>
          </w:tcPr>
          <w:p w14:paraId="6D907603" w14:textId="012B13E8" w:rsidR="00E70C6E" w:rsidRPr="00E94DC2" w:rsidRDefault="00E70C6E"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Tarka springs water – still </w:t>
            </w:r>
            <w:r w:rsidRPr="00E94DC2">
              <w:rPr>
                <w:rStyle w:val="DefaultFontHxMailStyle"/>
                <w:rFonts w:hAnsiTheme="majorHAnsi" w:cstheme="majorHAnsi"/>
                <w:sz w:val="16"/>
                <w:szCs w:val="16"/>
              </w:rPr>
              <w:t>(750ml bottle</w:t>
            </w:r>
            <w:r w:rsidR="00CD3F59" w:rsidRPr="00E94DC2">
              <w:rPr>
                <w:rStyle w:val="DefaultFontHxMailStyle"/>
                <w:rFonts w:hAnsiTheme="majorHAnsi" w:cstheme="majorHAnsi"/>
                <w:sz w:val="16"/>
                <w:szCs w:val="16"/>
              </w:rPr>
              <w:t xml:space="preserve"> – wine bottle size</w:t>
            </w:r>
            <w:r w:rsidRPr="00E94DC2">
              <w:rPr>
                <w:rStyle w:val="DefaultFontHxMailStyle"/>
                <w:rFonts w:hAnsiTheme="majorHAnsi" w:cstheme="majorHAnsi"/>
                <w:sz w:val="16"/>
                <w:szCs w:val="16"/>
              </w:rPr>
              <w:t>)</w:t>
            </w:r>
          </w:p>
        </w:tc>
        <w:tc>
          <w:tcPr>
            <w:tcW w:w="1276" w:type="dxa"/>
          </w:tcPr>
          <w:p w14:paraId="5A0C38F0" w14:textId="5A61092C" w:rsidR="00E70C6E" w:rsidRPr="00E94DC2" w:rsidRDefault="00E70C6E" w:rsidP="00F32CAE">
            <w:pPr>
              <w:ind w:left="76"/>
              <w:jc w:val="right"/>
              <w:rPr>
                <w:rStyle w:val="DefaultFontHxMailStyle"/>
                <w:rFonts w:hAnsiTheme="majorHAnsi" w:cstheme="majorHAnsi"/>
                <w:sz w:val="16"/>
                <w:szCs w:val="16"/>
              </w:rPr>
            </w:pPr>
          </w:p>
        </w:tc>
        <w:tc>
          <w:tcPr>
            <w:tcW w:w="991" w:type="dxa"/>
          </w:tcPr>
          <w:p w14:paraId="21F1461A" w14:textId="1C003CB1" w:rsidR="00E70C6E" w:rsidRPr="00E94DC2" w:rsidRDefault="007127E3" w:rsidP="00E70C6E">
            <w:pPr>
              <w:ind w:left="76"/>
              <w:jc w:val="right"/>
              <w:rPr>
                <w:rStyle w:val="DefaultFontHxMailStyle"/>
                <w:rFonts w:hAnsiTheme="majorHAnsi" w:cstheme="majorHAnsi"/>
                <w:sz w:val="20"/>
                <w:szCs w:val="20"/>
              </w:rPr>
            </w:pPr>
            <w:r>
              <w:rPr>
                <w:rStyle w:val="DefaultFontHxMailStyle"/>
                <w:rFonts w:hAnsiTheme="majorHAnsi" w:cstheme="majorHAnsi"/>
                <w:sz w:val="20"/>
                <w:szCs w:val="20"/>
              </w:rPr>
              <w:t>4</w:t>
            </w:r>
            <w:r w:rsidR="00E70C6E" w:rsidRPr="00E94DC2">
              <w:rPr>
                <w:rStyle w:val="DefaultFontHxMailStyle"/>
                <w:rFonts w:hAnsiTheme="majorHAnsi" w:cstheme="majorHAnsi"/>
                <w:sz w:val="20"/>
                <w:szCs w:val="20"/>
              </w:rPr>
              <w:t>.00</w:t>
            </w:r>
          </w:p>
        </w:tc>
        <w:tc>
          <w:tcPr>
            <w:tcW w:w="1135" w:type="dxa"/>
            <w:vAlign w:val="center"/>
          </w:tcPr>
          <w:p w14:paraId="401B1109" w14:textId="77777777" w:rsidR="00E70C6E" w:rsidRPr="00E94DC2" w:rsidRDefault="00E70C6E" w:rsidP="00047DDC">
            <w:pPr>
              <w:ind w:left="76"/>
              <w:jc w:val="center"/>
              <w:rPr>
                <w:rStyle w:val="DefaultFontHxMailStyle"/>
                <w:rFonts w:hAnsiTheme="majorHAnsi" w:cstheme="majorHAnsi"/>
                <w:sz w:val="20"/>
                <w:szCs w:val="20"/>
              </w:rPr>
            </w:pPr>
          </w:p>
        </w:tc>
      </w:tr>
      <w:tr w:rsidR="00E70C6E" w:rsidRPr="00E94DC2" w14:paraId="3FDC7727" w14:textId="77777777" w:rsidTr="00352459">
        <w:tc>
          <w:tcPr>
            <w:tcW w:w="5812" w:type="dxa"/>
          </w:tcPr>
          <w:p w14:paraId="2B8C61E8" w14:textId="3DBC3F14" w:rsidR="00E70C6E" w:rsidRPr="00E94DC2" w:rsidRDefault="00E70C6E"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Tarka springs water – sparkling </w:t>
            </w:r>
            <w:r w:rsidRPr="00E94DC2">
              <w:rPr>
                <w:rStyle w:val="DefaultFontHxMailStyle"/>
                <w:rFonts w:hAnsiTheme="majorHAnsi" w:cstheme="majorHAnsi"/>
                <w:sz w:val="16"/>
                <w:szCs w:val="16"/>
              </w:rPr>
              <w:t>(750ml bottle</w:t>
            </w:r>
            <w:r w:rsidR="00CD3F59" w:rsidRPr="00E94DC2">
              <w:rPr>
                <w:rStyle w:val="DefaultFontHxMailStyle"/>
                <w:rFonts w:hAnsiTheme="majorHAnsi" w:cstheme="majorHAnsi"/>
                <w:sz w:val="16"/>
                <w:szCs w:val="16"/>
              </w:rPr>
              <w:t xml:space="preserve"> – wine bottle size</w:t>
            </w:r>
            <w:r w:rsidRPr="00E94DC2">
              <w:rPr>
                <w:rStyle w:val="DefaultFontHxMailStyle"/>
                <w:rFonts w:hAnsiTheme="majorHAnsi" w:cstheme="majorHAnsi"/>
                <w:sz w:val="16"/>
                <w:szCs w:val="16"/>
              </w:rPr>
              <w:t>)</w:t>
            </w:r>
          </w:p>
        </w:tc>
        <w:tc>
          <w:tcPr>
            <w:tcW w:w="1276" w:type="dxa"/>
          </w:tcPr>
          <w:p w14:paraId="4394D99F" w14:textId="57A9CF06" w:rsidR="00E70C6E" w:rsidRPr="00E94DC2" w:rsidRDefault="00E70C6E" w:rsidP="00F32CAE">
            <w:pPr>
              <w:ind w:left="76"/>
              <w:jc w:val="right"/>
              <w:rPr>
                <w:rStyle w:val="DefaultFontHxMailStyle"/>
                <w:rFonts w:hAnsiTheme="majorHAnsi" w:cstheme="majorHAnsi"/>
                <w:sz w:val="16"/>
                <w:szCs w:val="16"/>
              </w:rPr>
            </w:pPr>
          </w:p>
        </w:tc>
        <w:tc>
          <w:tcPr>
            <w:tcW w:w="991" w:type="dxa"/>
          </w:tcPr>
          <w:p w14:paraId="406D8885" w14:textId="38D40406" w:rsidR="00E70C6E" w:rsidRPr="00E94DC2" w:rsidRDefault="007127E3" w:rsidP="00E70C6E">
            <w:pPr>
              <w:ind w:left="76"/>
              <w:jc w:val="right"/>
              <w:rPr>
                <w:rStyle w:val="DefaultFontHxMailStyle"/>
                <w:rFonts w:hAnsiTheme="majorHAnsi" w:cstheme="majorHAnsi"/>
                <w:sz w:val="20"/>
                <w:szCs w:val="20"/>
              </w:rPr>
            </w:pPr>
            <w:r>
              <w:rPr>
                <w:rStyle w:val="DefaultFontHxMailStyle"/>
                <w:rFonts w:hAnsiTheme="majorHAnsi" w:cstheme="majorHAnsi"/>
                <w:sz w:val="20"/>
                <w:szCs w:val="20"/>
              </w:rPr>
              <w:t>4</w:t>
            </w:r>
            <w:r w:rsidR="00E70C6E" w:rsidRPr="00E94DC2">
              <w:rPr>
                <w:rStyle w:val="DefaultFontHxMailStyle"/>
                <w:rFonts w:hAnsiTheme="majorHAnsi" w:cstheme="majorHAnsi"/>
                <w:sz w:val="20"/>
                <w:szCs w:val="20"/>
              </w:rPr>
              <w:t>.00</w:t>
            </w:r>
          </w:p>
        </w:tc>
        <w:tc>
          <w:tcPr>
            <w:tcW w:w="1135" w:type="dxa"/>
            <w:vAlign w:val="center"/>
          </w:tcPr>
          <w:p w14:paraId="451B3567" w14:textId="77777777" w:rsidR="00E70C6E" w:rsidRPr="00E94DC2" w:rsidRDefault="00E70C6E" w:rsidP="00047DDC">
            <w:pPr>
              <w:ind w:left="76"/>
              <w:jc w:val="center"/>
              <w:rPr>
                <w:rStyle w:val="DefaultFontHxMailStyle"/>
                <w:rFonts w:hAnsiTheme="majorHAnsi" w:cstheme="majorHAnsi"/>
                <w:sz w:val="20"/>
                <w:szCs w:val="20"/>
              </w:rPr>
            </w:pPr>
          </w:p>
        </w:tc>
      </w:tr>
      <w:tr w:rsidR="00E70C6E" w:rsidRPr="00E94DC2" w14:paraId="06A7DD12" w14:textId="77777777" w:rsidTr="00352459">
        <w:tc>
          <w:tcPr>
            <w:tcW w:w="5812" w:type="dxa"/>
            <w:tcBorders>
              <w:bottom w:val="single" w:sz="4" w:space="0" w:color="A6A6A6" w:themeColor="background1" w:themeShade="A6"/>
            </w:tcBorders>
          </w:tcPr>
          <w:p w14:paraId="72F283E3" w14:textId="57B53097" w:rsidR="00E70C6E" w:rsidRPr="00E94DC2" w:rsidRDefault="00E70C6E" w:rsidP="00E70C6E">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Jack’s local kombucha</w:t>
            </w:r>
          </w:p>
        </w:tc>
        <w:tc>
          <w:tcPr>
            <w:tcW w:w="1276" w:type="dxa"/>
            <w:tcBorders>
              <w:bottom w:val="single" w:sz="4" w:space="0" w:color="A6A6A6" w:themeColor="background1" w:themeShade="A6"/>
            </w:tcBorders>
          </w:tcPr>
          <w:p w14:paraId="5CBAA375" w14:textId="2878048E" w:rsidR="00E70C6E" w:rsidRPr="00E94DC2" w:rsidRDefault="00E70C6E" w:rsidP="00F32CAE">
            <w:pPr>
              <w:ind w:left="76"/>
              <w:jc w:val="right"/>
              <w:rPr>
                <w:rStyle w:val="DefaultFontHxMailStyle"/>
                <w:rFonts w:hAnsiTheme="majorHAnsi" w:cstheme="majorHAnsi"/>
                <w:sz w:val="16"/>
                <w:szCs w:val="16"/>
              </w:rPr>
            </w:pPr>
          </w:p>
        </w:tc>
        <w:tc>
          <w:tcPr>
            <w:tcW w:w="991" w:type="dxa"/>
            <w:tcBorders>
              <w:bottom w:val="single" w:sz="4" w:space="0" w:color="A6A6A6" w:themeColor="background1" w:themeShade="A6"/>
            </w:tcBorders>
          </w:tcPr>
          <w:p w14:paraId="7F1DB36A" w14:textId="085F2293" w:rsidR="00E70C6E" w:rsidRPr="00E94DC2" w:rsidRDefault="00E70C6E" w:rsidP="00E70C6E">
            <w:pPr>
              <w:ind w:left="76"/>
              <w:jc w:val="right"/>
              <w:rPr>
                <w:rStyle w:val="DefaultFontHxMailStyle"/>
                <w:rFonts w:hAnsiTheme="majorHAnsi" w:cstheme="majorHAnsi"/>
                <w:sz w:val="20"/>
                <w:szCs w:val="20"/>
              </w:rPr>
            </w:pPr>
            <w:r w:rsidRPr="00E94DC2">
              <w:rPr>
                <w:rStyle w:val="DefaultFontHxMailStyle"/>
                <w:rFonts w:hAnsiTheme="majorHAnsi" w:cstheme="majorHAnsi"/>
                <w:sz w:val="20"/>
                <w:szCs w:val="20"/>
              </w:rPr>
              <w:t>4.50</w:t>
            </w:r>
          </w:p>
        </w:tc>
        <w:tc>
          <w:tcPr>
            <w:tcW w:w="1135" w:type="dxa"/>
            <w:tcBorders>
              <w:bottom w:val="single" w:sz="4" w:space="0" w:color="A6A6A6" w:themeColor="background1" w:themeShade="A6"/>
            </w:tcBorders>
            <w:vAlign w:val="center"/>
          </w:tcPr>
          <w:p w14:paraId="3178E9A3" w14:textId="77777777" w:rsidR="00E70C6E" w:rsidRPr="00E94DC2" w:rsidRDefault="00E70C6E" w:rsidP="00047DDC">
            <w:pPr>
              <w:ind w:left="76"/>
              <w:jc w:val="center"/>
              <w:rPr>
                <w:rStyle w:val="DefaultFontHxMailStyle"/>
                <w:rFonts w:hAnsiTheme="majorHAnsi" w:cstheme="majorHAnsi"/>
                <w:sz w:val="20"/>
                <w:szCs w:val="20"/>
              </w:rPr>
            </w:pPr>
          </w:p>
        </w:tc>
      </w:tr>
      <w:tr w:rsidR="00B3420E" w:rsidRPr="00E94DC2" w14:paraId="2A6D015C" w14:textId="77777777" w:rsidTr="00352459">
        <w:tc>
          <w:tcPr>
            <w:tcW w:w="5812" w:type="dxa"/>
            <w:tcBorders>
              <w:bottom w:val="single" w:sz="4" w:space="0" w:color="A6A6A6" w:themeColor="background1" w:themeShade="A6"/>
            </w:tcBorders>
          </w:tcPr>
          <w:p w14:paraId="21FAF75B" w14:textId="77777777" w:rsidR="00B3420E" w:rsidRPr="00E94DC2" w:rsidRDefault="00B3420E" w:rsidP="00E70C6E">
            <w:pPr>
              <w:ind w:left="76"/>
              <w:rPr>
                <w:rStyle w:val="DefaultFontHxMailStyle"/>
                <w:rFonts w:hAnsiTheme="majorHAnsi" w:cstheme="majorHAnsi"/>
                <w:sz w:val="20"/>
                <w:szCs w:val="20"/>
              </w:rPr>
            </w:pPr>
          </w:p>
        </w:tc>
        <w:tc>
          <w:tcPr>
            <w:tcW w:w="1276" w:type="dxa"/>
            <w:tcBorders>
              <w:bottom w:val="single" w:sz="4" w:space="0" w:color="A6A6A6" w:themeColor="background1" w:themeShade="A6"/>
            </w:tcBorders>
          </w:tcPr>
          <w:p w14:paraId="33F013C9" w14:textId="77777777" w:rsidR="00B3420E" w:rsidRPr="00E94DC2" w:rsidRDefault="00B3420E" w:rsidP="00F32CAE">
            <w:pPr>
              <w:ind w:left="76"/>
              <w:jc w:val="right"/>
              <w:rPr>
                <w:rStyle w:val="DefaultFontHxMailStyle"/>
                <w:rFonts w:hAnsiTheme="majorHAnsi" w:cstheme="majorHAnsi"/>
                <w:sz w:val="16"/>
                <w:szCs w:val="16"/>
              </w:rPr>
            </w:pPr>
          </w:p>
        </w:tc>
        <w:tc>
          <w:tcPr>
            <w:tcW w:w="991" w:type="dxa"/>
            <w:tcBorders>
              <w:bottom w:val="single" w:sz="4" w:space="0" w:color="A6A6A6" w:themeColor="background1" w:themeShade="A6"/>
            </w:tcBorders>
          </w:tcPr>
          <w:p w14:paraId="1C33C290" w14:textId="77777777" w:rsidR="00B3420E" w:rsidRPr="00E94DC2" w:rsidRDefault="00B3420E" w:rsidP="00E70C6E">
            <w:pPr>
              <w:ind w:left="76"/>
              <w:jc w:val="right"/>
              <w:rPr>
                <w:rStyle w:val="DefaultFontHxMailStyle"/>
                <w:rFonts w:hAnsiTheme="majorHAnsi" w:cstheme="majorHAnsi"/>
                <w:sz w:val="20"/>
                <w:szCs w:val="20"/>
              </w:rPr>
            </w:pPr>
          </w:p>
        </w:tc>
        <w:tc>
          <w:tcPr>
            <w:tcW w:w="1135" w:type="dxa"/>
            <w:tcBorders>
              <w:bottom w:val="single" w:sz="4" w:space="0" w:color="A6A6A6" w:themeColor="background1" w:themeShade="A6"/>
            </w:tcBorders>
            <w:vAlign w:val="center"/>
          </w:tcPr>
          <w:p w14:paraId="08BBDF2A" w14:textId="77777777" w:rsidR="00B3420E" w:rsidRPr="00E94DC2" w:rsidRDefault="00B3420E" w:rsidP="00047DDC">
            <w:pPr>
              <w:ind w:left="76"/>
              <w:jc w:val="center"/>
              <w:rPr>
                <w:rStyle w:val="DefaultFontHxMailStyle"/>
                <w:rFonts w:hAnsiTheme="majorHAnsi" w:cstheme="majorHAnsi"/>
                <w:sz w:val="20"/>
                <w:szCs w:val="20"/>
              </w:rPr>
            </w:pPr>
          </w:p>
        </w:tc>
      </w:tr>
      <w:tr w:rsidR="003045D7" w:rsidRPr="00E94DC2" w14:paraId="1CFA5EC2" w14:textId="77777777" w:rsidTr="00352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030B2AED" w14:textId="69740AE2" w:rsidR="003045D7" w:rsidRPr="00E94DC2" w:rsidRDefault="003045D7" w:rsidP="00F32CAE">
            <w:pPr>
              <w:ind w:left="76"/>
              <w:rPr>
                <w:rStyle w:val="DefaultFontHxMailStyle"/>
                <w:rFonts w:hAnsiTheme="majorHAnsi" w:cstheme="majorHAnsi"/>
                <w:b/>
                <w:bCs/>
                <w:color w:val="FFFFFF" w:themeColor="background1"/>
                <w:sz w:val="20"/>
                <w:szCs w:val="20"/>
              </w:rPr>
            </w:pPr>
            <w:r w:rsidRPr="00E94DC2">
              <w:rPr>
                <w:rStyle w:val="DefaultFontHxMailStyle"/>
                <w:rFonts w:hAnsiTheme="majorHAnsi" w:cstheme="majorHAnsi"/>
                <w:b/>
                <w:bCs/>
                <w:color w:val="FFFFFF" w:themeColor="background1"/>
                <w:sz w:val="20"/>
                <w:szCs w:val="20"/>
              </w:rPr>
              <w:t>ALCOHOL</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tcPr>
          <w:p w14:paraId="5E7A68F0" w14:textId="6FD7B841" w:rsidR="003045D7" w:rsidRPr="00E94DC2" w:rsidRDefault="003045D7" w:rsidP="00F32CAE">
            <w:pPr>
              <w:ind w:left="76"/>
              <w:jc w:val="right"/>
              <w:rPr>
                <w:rStyle w:val="DefaultFontHxMailStyle"/>
                <w:rFonts w:hAnsiTheme="majorHAnsi" w:cstheme="majorHAnsi"/>
                <w:color w:val="FFFFFF" w:themeColor="background1"/>
                <w:sz w:val="20"/>
                <w:szCs w:val="20"/>
              </w:rPr>
            </w:pPr>
          </w:p>
        </w:tc>
        <w:tc>
          <w:tcPr>
            <w:tcW w:w="9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1918AACA" w14:textId="076632CF" w:rsidR="003045D7" w:rsidRPr="00E94DC2" w:rsidRDefault="003045D7" w:rsidP="00F32CAE">
            <w:pPr>
              <w:ind w:left="76"/>
              <w:jc w:val="center"/>
              <w:rPr>
                <w:rStyle w:val="DefaultFontHxMailStyle"/>
                <w:rFonts w:hAnsiTheme="majorHAnsi" w:cstheme="majorHAnsi"/>
                <w:color w:val="FFFFFF" w:themeColor="background1"/>
                <w:sz w:val="20"/>
                <w:szCs w:val="20"/>
              </w:rPr>
            </w:pPr>
            <w:r w:rsidRPr="00E94DC2">
              <w:rPr>
                <w:rStyle w:val="DefaultFontHxMailStyle"/>
                <w:rFonts w:hAnsiTheme="majorHAnsi" w:cstheme="majorHAnsi"/>
                <w:color w:val="FFFFFF" w:themeColor="background1"/>
                <w:sz w:val="20"/>
                <w:szCs w:val="20"/>
              </w:rPr>
              <w:t>£</w:t>
            </w:r>
            <w:r w:rsidR="00F32CAE" w:rsidRPr="00E94DC2">
              <w:rPr>
                <w:rStyle w:val="DefaultFontHxMailStyle"/>
                <w:rFonts w:hAnsiTheme="majorHAnsi" w:cstheme="majorHAnsi"/>
                <w:color w:val="FFFFFF" w:themeColor="background1"/>
                <w:sz w:val="20"/>
                <w:szCs w:val="20"/>
              </w:rPr>
              <w:t>each</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625CCB91" w14:textId="13F0F099" w:rsidR="003045D7" w:rsidRPr="00E94DC2" w:rsidRDefault="003045D7" w:rsidP="00047DDC">
            <w:pPr>
              <w:ind w:left="76"/>
              <w:jc w:val="center"/>
              <w:rPr>
                <w:rStyle w:val="DefaultFontHxMailStyle"/>
                <w:rFonts w:hAnsiTheme="majorHAnsi" w:cstheme="majorHAnsi"/>
                <w:color w:val="FFFFFF" w:themeColor="background1"/>
                <w:sz w:val="20"/>
                <w:szCs w:val="20"/>
              </w:rPr>
            </w:pPr>
            <w:r w:rsidRPr="00E94DC2">
              <w:rPr>
                <w:rStyle w:val="DefaultFontHxMailStyle"/>
                <w:rFonts w:hAnsiTheme="majorHAnsi" w:cstheme="majorHAnsi"/>
                <w:color w:val="FFFFFF" w:themeColor="background1"/>
                <w:sz w:val="20"/>
                <w:szCs w:val="20"/>
              </w:rPr>
              <w:t>how many?</w:t>
            </w:r>
          </w:p>
        </w:tc>
      </w:tr>
      <w:tr w:rsidR="003045D7" w:rsidRPr="00E94DC2" w14:paraId="3A136A40" w14:textId="77777777" w:rsidTr="00352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11ED3A" w14:textId="5944A560" w:rsidR="003045D7" w:rsidRPr="00E94DC2" w:rsidRDefault="003045D7" w:rsidP="00757152">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single prosecco (187ml)</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69F1D" w14:textId="1F537A3A" w:rsidR="003045D7" w:rsidRPr="00E94DC2" w:rsidRDefault="003045D7" w:rsidP="00F32CAE">
            <w:pPr>
              <w:ind w:left="76"/>
              <w:jc w:val="right"/>
              <w:rPr>
                <w:rStyle w:val="DefaultFontHxMailStyle"/>
                <w:rFonts w:hAnsiTheme="majorHAnsi" w:cstheme="majorHAnsi"/>
                <w:sz w:val="16"/>
                <w:szCs w:val="16"/>
              </w:rPr>
            </w:pPr>
          </w:p>
        </w:tc>
        <w:tc>
          <w:tcPr>
            <w:tcW w:w="9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D2FB97" w14:textId="7ABD91D9" w:rsidR="003045D7" w:rsidRPr="00E94DC2" w:rsidRDefault="006972C2" w:rsidP="006972C2">
            <w:pPr>
              <w:ind w:left="76"/>
              <w:jc w:val="right"/>
              <w:rPr>
                <w:rStyle w:val="DefaultFontHxMailStyle"/>
                <w:rFonts w:hAnsiTheme="majorHAnsi" w:cstheme="majorHAnsi"/>
                <w:sz w:val="20"/>
                <w:szCs w:val="20"/>
              </w:rPr>
            </w:pPr>
            <w:r>
              <w:rPr>
                <w:rStyle w:val="DefaultFontHxMailStyle"/>
                <w:rFonts w:hAnsiTheme="majorHAnsi" w:cstheme="majorHAnsi"/>
                <w:sz w:val="20"/>
                <w:szCs w:val="20"/>
              </w:rPr>
              <w:t>8</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ACACF" w14:textId="77777777" w:rsidR="003045D7" w:rsidRPr="00E94DC2" w:rsidRDefault="003045D7" w:rsidP="00047DDC">
            <w:pPr>
              <w:ind w:left="76"/>
              <w:jc w:val="center"/>
              <w:rPr>
                <w:rStyle w:val="DefaultFontHxMailStyle"/>
                <w:rFonts w:hAnsiTheme="majorHAnsi" w:cstheme="majorHAnsi"/>
                <w:sz w:val="20"/>
                <w:szCs w:val="20"/>
              </w:rPr>
            </w:pPr>
          </w:p>
        </w:tc>
      </w:tr>
      <w:tr w:rsidR="003045D7" w:rsidRPr="00E94DC2" w14:paraId="38C2BF9B" w14:textId="77777777" w:rsidTr="00352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0C22E5" w14:textId="20067765" w:rsidR="003045D7" w:rsidRPr="00E94DC2" w:rsidRDefault="003045D7" w:rsidP="00757152">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single white wine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A3B4B0" w14:textId="6084D737" w:rsidR="003045D7" w:rsidRPr="00E94DC2" w:rsidRDefault="003045D7" w:rsidP="00F32CAE">
            <w:pPr>
              <w:ind w:left="76"/>
              <w:jc w:val="right"/>
              <w:rPr>
                <w:rStyle w:val="DefaultFontHxMailStyle"/>
                <w:rFonts w:hAnsiTheme="majorHAnsi" w:cstheme="majorHAnsi"/>
                <w:sz w:val="16"/>
                <w:szCs w:val="16"/>
              </w:rPr>
            </w:pPr>
          </w:p>
        </w:tc>
        <w:tc>
          <w:tcPr>
            <w:tcW w:w="9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578367" w14:textId="3D3C6066" w:rsidR="003045D7" w:rsidRPr="00E94DC2" w:rsidRDefault="006972C2" w:rsidP="00757152">
            <w:pPr>
              <w:ind w:left="76"/>
              <w:jc w:val="right"/>
              <w:rPr>
                <w:rStyle w:val="DefaultFontHxMailStyle"/>
                <w:rFonts w:hAnsiTheme="majorHAnsi" w:cstheme="majorHAnsi"/>
                <w:sz w:val="20"/>
                <w:szCs w:val="20"/>
              </w:rPr>
            </w:pPr>
            <w:r>
              <w:rPr>
                <w:rStyle w:val="DefaultFontHxMailStyle"/>
                <w:rFonts w:hAnsiTheme="majorHAnsi" w:cstheme="majorHAnsi"/>
                <w:sz w:val="20"/>
                <w:szCs w:val="20"/>
              </w:rPr>
              <w:t>6</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58DA7D" w14:textId="77777777" w:rsidR="003045D7" w:rsidRPr="00E94DC2" w:rsidRDefault="003045D7" w:rsidP="00047DDC">
            <w:pPr>
              <w:ind w:left="76"/>
              <w:jc w:val="center"/>
              <w:rPr>
                <w:rStyle w:val="DefaultFontHxMailStyle"/>
                <w:rFonts w:hAnsiTheme="majorHAnsi" w:cstheme="majorHAnsi"/>
                <w:sz w:val="20"/>
                <w:szCs w:val="20"/>
              </w:rPr>
            </w:pPr>
          </w:p>
        </w:tc>
      </w:tr>
      <w:tr w:rsidR="003045D7" w:rsidRPr="00E94DC2" w14:paraId="47255E29" w14:textId="77777777" w:rsidTr="00352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5094CB" w14:textId="04298117" w:rsidR="003045D7" w:rsidRPr="00E94DC2" w:rsidRDefault="003045D7" w:rsidP="003045D7">
            <w:pPr>
              <w:ind w:left="76"/>
              <w:rPr>
                <w:rStyle w:val="DefaultFontHxMailStyle"/>
                <w:rFonts w:hAnsiTheme="majorHAnsi" w:cstheme="majorHAnsi"/>
                <w:sz w:val="20"/>
                <w:szCs w:val="20"/>
              </w:rPr>
            </w:pPr>
            <w:r w:rsidRPr="00E94DC2">
              <w:rPr>
                <w:rStyle w:val="DefaultFontHxMailStyle"/>
                <w:rFonts w:hAnsiTheme="majorHAnsi" w:cstheme="majorHAnsi"/>
                <w:sz w:val="20"/>
                <w:szCs w:val="20"/>
              </w:rPr>
              <w:t>single red wine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691B7F" w14:textId="63413225" w:rsidR="003045D7" w:rsidRPr="00E94DC2" w:rsidRDefault="003045D7" w:rsidP="00F32CAE">
            <w:pPr>
              <w:ind w:left="76"/>
              <w:jc w:val="right"/>
              <w:rPr>
                <w:rStyle w:val="DefaultFontHxMailStyle"/>
                <w:rFonts w:hAnsiTheme="majorHAnsi" w:cstheme="majorHAnsi"/>
                <w:sz w:val="16"/>
                <w:szCs w:val="16"/>
              </w:rPr>
            </w:pPr>
          </w:p>
        </w:tc>
        <w:tc>
          <w:tcPr>
            <w:tcW w:w="9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509267" w14:textId="669015D2" w:rsidR="003045D7" w:rsidRPr="00E94DC2" w:rsidRDefault="006972C2" w:rsidP="003045D7">
            <w:pPr>
              <w:ind w:left="76"/>
              <w:jc w:val="right"/>
              <w:rPr>
                <w:rStyle w:val="DefaultFontHxMailStyle"/>
                <w:rFonts w:hAnsiTheme="majorHAnsi" w:cstheme="majorHAnsi"/>
                <w:sz w:val="20"/>
                <w:szCs w:val="20"/>
              </w:rPr>
            </w:pPr>
            <w:r>
              <w:rPr>
                <w:rStyle w:val="DefaultFontHxMailStyle"/>
                <w:rFonts w:hAnsiTheme="majorHAnsi" w:cstheme="majorHAnsi"/>
                <w:sz w:val="20"/>
                <w:szCs w:val="20"/>
              </w:rPr>
              <w:t>6</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0D6D42" w14:textId="77777777" w:rsidR="003045D7" w:rsidRPr="00E94DC2" w:rsidRDefault="003045D7" w:rsidP="00047DDC">
            <w:pPr>
              <w:ind w:left="76"/>
              <w:jc w:val="center"/>
              <w:rPr>
                <w:rStyle w:val="DefaultFontHxMailStyle"/>
                <w:rFonts w:hAnsiTheme="majorHAnsi" w:cstheme="majorHAnsi"/>
                <w:sz w:val="20"/>
                <w:szCs w:val="20"/>
              </w:rPr>
            </w:pPr>
          </w:p>
        </w:tc>
      </w:tr>
    </w:tbl>
    <w:p w14:paraId="7C997D06" w14:textId="608A1C32" w:rsidR="00B3420E" w:rsidRPr="00E94DC2" w:rsidRDefault="00B3420E" w:rsidP="005204E1">
      <w:pPr>
        <w:rPr>
          <w:rStyle w:val="DefaultFontHxMailStyle"/>
          <w:rFonts w:hAnsiTheme="majorHAnsi" w:cstheme="majorHAnsi"/>
        </w:rPr>
      </w:pPr>
    </w:p>
    <w:tbl>
      <w:tblPr>
        <w:tblStyle w:val="TableGrid"/>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2552"/>
        <w:gridCol w:w="2126"/>
        <w:gridCol w:w="2126"/>
      </w:tblGrid>
      <w:tr w:rsidR="0018667F" w:rsidRPr="00E94DC2" w14:paraId="44CCF348" w14:textId="77777777" w:rsidTr="00BF50BD">
        <w:tc>
          <w:tcPr>
            <w:tcW w:w="2405" w:type="dxa"/>
          </w:tcPr>
          <w:p w14:paraId="42D51D5B" w14:textId="23997071"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Date required</w:t>
            </w:r>
            <w:r w:rsidR="00A606C3" w:rsidRPr="00E94DC2">
              <w:rPr>
                <w:rStyle w:val="DefaultFontHxMailStyle"/>
                <w:rFonts w:hAnsiTheme="majorHAnsi" w:cstheme="majorHAnsi"/>
                <w:sz w:val="20"/>
                <w:szCs w:val="20"/>
              </w:rPr>
              <w:t xml:space="preserve"> (at least a week, if </w:t>
            </w:r>
            <w:r w:rsidR="006972C2" w:rsidRPr="00E94DC2">
              <w:rPr>
                <w:rStyle w:val="DefaultFontHxMailStyle"/>
                <w:rFonts w:hAnsiTheme="majorHAnsi" w:cstheme="majorHAnsi"/>
                <w:sz w:val="20"/>
                <w:szCs w:val="20"/>
              </w:rPr>
              <w:t>possible,</w:t>
            </w:r>
            <w:r w:rsidR="00A606C3" w:rsidRPr="00E94DC2">
              <w:rPr>
                <w:rStyle w:val="DefaultFontHxMailStyle"/>
                <w:rFonts w:hAnsiTheme="majorHAnsi" w:cstheme="majorHAnsi"/>
                <w:sz w:val="20"/>
                <w:szCs w:val="20"/>
              </w:rPr>
              <w:t xml:space="preserve"> please!)</w:t>
            </w:r>
          </w:p>
          <w:p w14:paraId="26053335" w14:textId="0FA4DD94" w:rsidR="0018667F" w:rsidRPr="00E94DC2" w:rsidRDefault="0018667F" w:rsidP="005204E1">
            <w:pPr>
              <w:rPr>
                <w:rStyle w:val="DefaultFontHxMailStyle"/>
                <w:rFonts w:hAnsiTheme="majorHAnsi" w:cstheme="majorHAnsi"/>
                <w:sz w:val="20"/>
                <w:szCs w:val="20"/>
              </w:rPr>
            </w:pPr>
          </w:p>
        </w:tc>
        <w:tc>
          <w:tcPr>
            <w:tcW w:w="2552" w:type="dxa"/>
          </w:tcPr>
          <w:p w14:paraId="5272C560" w14:textId="77777777" w:rsidR="0018667F" w:rsidRPr="00E94DC2" w:rsidRDefault="0018667F" w:rsidP="005204E1">
            <w:pPr>
              <w:rPr>
                <w:rStyle w:val="DefaultFontHxMailStyle"/>
                <w:rFonts w:hAnsiTheme="majorHAnsi" w:cstheme="majorHAnsi"/>
                <w:sz w:val="20"/>
                <w:szCs w:val="20"/>
              </w:rPr>
            </w:pPr>
          </w:p>
        </w:tc>
        <w:tc>
          <w:tcPr>
            <w:tcW w:w="2126" w:type="dxa"/>
          </w:tcPr>
          <w:p w14:paraId="180AE758" w14:textId="5ADC0CA7"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Time required</w:t>
            </w:r>
          </w:p>
        </w:tc>
        <w:tc>
          <w:tcPr>
            <w:tcW w:w="2126" w:type="dxa"/>
          </w:tcPr>
          <w:p w14:paraId="308A4D87" w14:textId="622C2420" w:rsidR="0018667F" w:rsidRPr="00E94DC2" w:rsidRDefault="0018667F" w:rsidP="005204E1">
            <w:pPr>
              <w:rPr>
                <w:rStyle w:val="DefaultFontHxMailStyle"/>
                <w:rFonts w:hAnsiTheme="majorHAnsi" w:cstheme="majorHAnsi"/>
                <w:sz w:val="20"/>
                <w:szCs w:val="20"/>
              </w:rPr>
            </w:pPr>
          </w:p>
        </w:tc>
      </w:tr>
      <w:tr w:rsidR="00A606C3" w:rsidRPr="00E94DC2" w14:paraId="7647D59A" w14:textId="77777777" w:rsidTr="00BF50BD">
        <w:tc>
          <w:tcPr>
            <w:tcW w:w="2405" w:type="dxa"/>
          </w:tcPr>
          <w:p w14:paraId="3E910A4D" w14:textId="1EAAB709" w:rsidR="00A606C3" w:rsidRPr="00E94DC2" w:rsidRDefault="00A606C3"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 xml:space="preserve">Are there any dietary requirements – </w:t>
            </w:r>
            <w:r w:rsidR="006972C2" w:rsidRPr="00E94DC2">
              <w:rPr>
                <w:rStyle w:val="DefaultFontHxMailStyle"/>
                <w:rFonts w:hAnsiTheme="majorHAnsi" w:cstheme="majorHAnsi"/>
                <w:sz w:val="20"/>
                <w:szCs w:val="20"/>
              </w:rPr>
              <w:t>e.g.</w:t>
            </w:r>
            <w:r w:rsidRPr="00E94DC2">
              <w:rPr>
                <w:rStyle w:val="DefaultFontHxMailStyle"/>
                <w:rFonts w:hAnsiTheme="majorHAnsi" w:cstheme="majorHAnsi"/>
                <w:sz w:val="20"/>
                <w:szCs w:val="20"/>
              </w:rPr>
              <w:t xml:space="preserve"> vegan, gluten-free, allergies?</w:t>
            </w:r>
          </w:p>
          <w:p w14:paraId="5A0D7BE1" w14:textId="0FB8C603" w:rsidR="00A606C3" w:rsidRPr="00E94DC2" w:rsidRDefault="00A606C3" w:rsidP="005204E1">
            <w:pPr>
              <w:rPr>
                <w:rStyle w:val="DefaultFontHxMailStyle"/>
                <w:rFonts w:hAnsiTheme="majorHAnsi" w:cstheme="majorHAnsi"/>
                <w:sz w:val="20"/>
                <w:szCs w:val="20"/>
              </w:rPr>
            </w:pPr>
          </w:p>
        </w:tc>
        <w:tc>
          <w:tcPr>
            <w:tcW w:w="6804" w:type="dxa"/>
            <w:gridSpan w:val="3"/>
          </w:tcPr>
          <w:p w14:paraId="5701AC9D" w14:textId="77777777" w:rsidR="00A606C3" w:rsidRPr="00E94DC2" w:rsidRDefault="00A606C3" w:rsidP="005204E1">
            <w:pPr>
              <w:rPr>
                <w:rStyle w:val="DefaultFontHxMailStyle"/>
                <w:rFonts w:hAnsiTheme="majorHAnsi" w:cstheme="majorHAnsi"/>
                <w:sz w:val="20"/>
                <w:szCs w:val="20"/>
              </w:rPr>
            </w:pPr>
          </w:p>
        </w:tc>
      </w:tr>
      <w:tr w:rsidR="0018667F" w:rsidRPr="00E94DC2" w14:paraId="797E1639" w14:textId="77777777" w:rsidTr="00BF50BD">
        <w:tc>
          <w:tcPr>
            <w:tcW w:w="2405" w:type="dxa"/>
          </w:tcPr>
          <w:p w14:paraId="259CB316" w14:textId="428AF421"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Delivery address</w:t>
            </w:r>
            <w:r w:rsidR="006264A7" w:rsidRPr="00E94DC2">
              <w:rPr>
                <w:rStyle w:val="DefaultFontHxMailStyle"/>
                <w:rFonts w:hAnsiTheme="majorHAnsi" w:cstheme="majorHAnsi"/>
                <w:sz w:val="20"/>
                <w:szCs w:val="20"/>
              </w:rPr>
              <w:t xml:space="preserve"> </w:t>
            </w:r>
            <w:r w:rsidR="006264A7" w:rsidRPr="00E94DC2">
              <w:rPr>
                <w:rStyle w:val="DefaultFontHxMailStyle"/>
                <w:rFonts w:hAnsiTheme="majorHAnsi" w:cstheme="majorHAnsi"/>
                <w:sz w:val="20"/>
                <w:szCs w:val="20"/>
              </w:rPr>
              <w:br/>
              <w:t>(</w:t>
            </w:r>
            <w:proofErr w:type="spellStart"/>
            <w:r w:rsidR="006264A7" w:rsidRPr="00E94DC2">
              <w:rPr>
                <w:rStyle w:val="DefaultFontHxMailStyle"/>
                <w:rFonts w:hAnsiTheme="majorHAnsi" w:cstheme="majorHAnsi"/>
                <w:sz w:val="20"/>
                <w:szCs w:val="20"/>
              </w:rPr>
              <w:t>inc</w:t>
            </w:r>
            <w:proofErr w:type="spellEnd"/>
            <w:r w:rsidR="006264A7" w:rsidRPr="00E94DC2">
              <w:rPr>
                <w:rStyle w:val="DefaultFontHxMailStyle"/>
                <w:rFonts w:hAnsiTheme="majorHAnsi" w:cstheme="majorHAnsi"/>
                <w:sz w:val="20"/>
                <w:szCs w:val="20"/>
              </w:rPr>
              <w:t xml:space="preserve"> company name if applicable)</w:t>
            </w:r>
          </w:p>
          <w:p w14:paraId="701DE3FC" w14:textId="20CE4E40" w:rsidR="0018667F" w:rsidRPr="00E94DC2" w:rsidRDefault="0018667F" w:rsidP="005204E1">
            <w:pPr>
              <w:rPr>
                <w:rStyle w:val="DefaultFontHxMailStyle"/>
                <w:rFonts w:hAnsiTheme="majorHAnsi" w:cstheme="majorHAnsi"/>
                <w:sz w:val="20"/>
                <w:szCs w:val="20"/>
              </w:rPr>
            </w:pPr>
          </w:p>
        </w:tc>
        <w:tc>
          <w:tcPr>
            <w:tcW w:w="6804" w:type="dxa"/>
            <w:gridSpan w:val="3"/>
          </w:tcPr>
          <w:p w14:paraId="45C03355" w14:textId="1A59BC9B" w:rsidR="0018667F" w:rsidRPr="00E94DC2" w:rsidRDefault="00B11C76" w:rsidP="005204E1">
            <w:pPr>
              <w:rPr>
                <w:rStyle w:val="DefaultFontHxMailStyle"/>
                <w:rFonts w:hAnsiTheme="majorHAnsi" w:cstheme="majorHAnsi"/>
                <w:sz w:val="20"/>
                <w:szCs w:val="20"/>
              </w:rPr>
            </w:pPr>
            <w:r>
              <w:rPr>
                <w:rStyle w:val="DefaultFontHxMailStyle"/>
                <w:rFonts w:hAnsiTheme="majorHAnsi" w:cstheme="majorHAnsi"/>
                <w:sz w:val="20"/>
                <w:szCs w:val="20"/>
              </w:rPr>
              <w:t>[state ‘collection’ if you are collecting</w:t>
            </w:r>
            <w:r w:rsidR="00C75394">
              <w:rPr>
                <w:rStyle w:val="DefaultFontHxMailStyle"/>
                <w:rFonts w:hAnsiTheme="majorHAnsi" w:cstheme="majorHAnsi"/>
                <w:sz w:val="20"/>
                <w:szCs w:val="20"/>
              </w:rPr>
              <w:t>]</w:t>
            </w:r>
          </w:p>
        </w:tc>
      </w:tr>
      <w:tr w:rsidR="0018667F" w:rsidRPr="00E94DC2" w14:paraId="0CED8001" w14:textId="77777777" w:rsidTr="00BF50BD">
        <w:tc>
          <w:tcPr>
            <w:tcW w:w="2405" w:type="dxa"/>
          </w:tcPr>
          <w:p w14:paraId="16A16821" w14:textId="77777777"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Billing address if different</w:t>
            </w:r>
          </w:p>
          <w:p w14:paraId="160C79F5" w14:textId="77777777" w:rsidR="0018667F" w:rsidRPr="00E94DC2" w:rsidRDefault="0018667F" w:rsidP="005204E1">
            <w:pPr>
              <w:rPr>
                <w:rStyle w:val="DefaultFontHxMailStyle"/>
                <w:rFonts w:hAnsiTheme="majorHAnsi" w:cstheme="majorHAnsi"/>
                <w:sz w:val="20"/>
                <w:szCs w:val="20"/>
              </w:rPr>
            </w:pPr>
          </w:p>
          <w:p w14:paraId="11B9FBBD" w14:textId="492470E9" w:rsidR="0018667F" w:rsidRPr="00E94DC2" w:rsidRDefault="0018667F" w:rsidP="005204E1">
            <w:pPr>
              <w:rPr>
                <w:rStyle w:val="DefaultFontHxMailStyle"/>
                <w:rFonts w:hAnsiTheme="majorHAnsi" w:cstheme="majorHAnsi"/>
                <w:sz w:val="20"/>
                <w:szCs w:val="20"/>
              </w:rPr>
            </w:pPr>
          </w:p>
        </w:tc>
        <w:tc>
          <w:tcPr>
            <w:tcW w:w="6804" w:type="dxa"/>
            <w:gridSpan w:val="3"/>
          </w:tcPr>
          <w:p w14:paraId="26FB2CAC" w14:textId="77777777" w:rsidR="0018667F" w:rsidRPr="00E94DC2" w:rsidRDefault="0018667F" w:rsidP="005204E1">
            <w:pPr>
              <w:rPr>
                <w:rStyle w:val="DefaultFontHxMailStyle"/>
                <w:rFonts w:hAnsiTheme="majorHAnsi" w:cstheme="majorHAnsi"/>
                <w:sz w:val="20"/>
                <w:szCs w:val="20"/>
              </w:rPr>
            </w:pPr>
          </w:p>
        </w:tc>
      </w:tr>
      <w:tr w:rsidR="0018667F" w:rsidRPr="00E94DC2" w14:paraId="408DD736" w14:textId="77777777" w:rsidTr="00BF50BD">
        <w:tc>
          <w:tcPr>
            <w:tcW w:w="2405" w:type="dxa"/>
          </w:tcPr>
          <w:p w14:paraId="1E33C041" w14:textId="77777777"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Your name</w:t>
            </w:r>
          </w:p>
          <w:p w14:paraId="16ACB494" w14:textId="77AF6146" w:rsidR="0018667F" w:rsidRPr="00E94DC2" w:rsidRDefault="0018667F" w:rsidP="005204E1">
            <w:pPr>
              <w:rPr>
                <w:rStyle w:val="DefaultFontHxMailStyle"/>
                <w:rFonts w:hAnsiTheme="majorHAnsi" w:cstheme="majorHAnsi"/>
                <w:sz w:val="20"/>
                <w:szCs w:val="20"/>
              </w:rPr>
            </w:pPr>
          </w:p>
        </w:tc>
        <w:tc>
          <w:tcPr>
            <w:tcW w:w="6804" w:type="dxa"/>
            <w:gridSpan w:val="3"/>
          </w:tcPr>
          <w:p w14:paraId="7A9851FA" w14:textId="77777777" w:rsidR="0018667F" w:rsidRPr="00E94DC2" w:rsidRDefault="0018667F" w:rsidP="005204E1">
            <w:pPr>
              <w:rPr>
                <w:rStyle w:val="DefaultFontHxMailStyle"/>
                <w:rFonts w:hAnsiTheme="majorHAnsi" w:cstheme="majorHAnsi"/>
                <w:sz w:val="20"/>
                <w:szCs w:val="20"/>
              </w:rPr>
            </w:pPr>
          </w:p>
        </w:tc>
      </w:tr>
      <w:tr w:rsidR="0018667F" w:rsidRPr="00E94DC2" w14:paraId="0CD4CB60" w14:textId="77777777" w:rsidTr="00BF50BD">
        <w:tc>
          <w:tcPr>
            <w:tcW w:w="2405" w:type="dxa"/>
          </w:tcPr>
          <w:p w14:paraId="74C0759B" w14:textId="77777777"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Contact phone</w:t>
            </w:r>
          </w:p>
          <w:p w14:paraId="51AE7AE9" w14:textId="426340F9" w:rsidR="0018667F" w:rsidRPr="00E94DC2" w:rsidRDefault="0018667F" w:rsidP="005204E1">
            <w:pPr>
              <w:rPr>
                <w:rStyle w:val="DefaultFontHxMailStyle"/>
                <w:rFonts w:hAnsiTheme="majorHAnsi" w:cstheme="majorHAnsi"/>
                <w:sz w:val="20"/>
                <w:szCs w:val="20"/>
              </w:rPr>
            </w:pPr>
          </w:p>
        </w:tc>
        <w:tc>
          <w:tcPr>
            <w:tcW w:w="6804" w:type="dxa"/>
            <w:gridSpan w:val="3"/>
          </w:tcPr>
          <w:p w14:paraId="2DAE252C" w14:textId="77777777" w:rsidR="0018667F" w:rsidRPr="00E94DC2" w:rsidRDefault="0018667F" w:rsidP="005204E1">
            <w:pPr>
              <w:rPr>
                <w:rStyle w:val="DefaultFontHxMailStyle"/>
                <w:rFonts w:hAnsiTheme="majorHAnsi" w:cstheme="majorHAnsi"/>
                <w:sz w:val="20"/>
                <w:szCs w:val="20"/>
              </w:rPr>
            </w:pPr>
          </w:p>
        </w:tc>
      </w:tr>
      <w:tr w:rsidR="0018667F" w:rsidRPr="00E94DC2" w14:paraId="5ED63D95" w14:textId="77777777" w:rsidTr="00BF50BD">
        <w:tc>
          <w:tcPr>
            <w:tcW w:w="2405" w:type="dxa"/>
          </w:tcPr>
          <w:p w14:paraId="659E941C" w14:textId="77777777"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Contact email</w:t>
            </w:r>
          </w:p>
          <w:p w14:paraId="7869D755" w14:textId="166CC3C2" w:rsidR="0018667F" w:rsidRPr="00E94DC2" w:rsidRDefault="0018667F" w:rsidP="005204E1">
            <w:pPr>
              <w:rPr>
                <w:rStyle w:val="DefaultFontHxMailStyle"/>
                <w:rFonts w:hAnsiTheme="majorHAnsi" w:cstheme="majorHAnsi"/>
                <w:sz w:val="20"/>
                <w:szCs w:val="20"/>
              </w:rPr>
            </w:pPr>
          </w:p>
        </w:tc>
        <w:tc>
          <w:tcPr>
            <w:tcW w:w="6804" w:type="dxa"/>
            <w:gridSpan w:val="3"/>
          </w:tcPr>
          <w:p w14:paraId="0F76E25A" w14:textId="77777777" w:rsidR="0018667F" w:rsidRPr="00E94DC2" w:rsidRDefault="0018667F" w:rsidP="005204E1">
            <w:pPr>
              <w:rPr>
                <w:rStyle w:val="DefaultFontHxMailStyle"/>
                <w:rFonts w:hAnsiTheme="majorHAnsi" w:cstheme="majorHAnsi"/>
                <w:sz w:val="20"/>
                <w:szCs w:val="20"/>
              </w:rPr>
            </w:pPr>
          </w:p>
        </w:tc>
      </w:tr>
      <w:tr w:rsidR="0018667F" w:rsidRPr="00E94DC2" w14:paraId="5EC74405" w14:textId="77777777" w:rsidTr="00BF50BD">
        <w:tc>
          <w:tcPr>
            <w:tcW w:w="2405" w:type="dxa"/>
          </w:tcPr>
          <w:p w14:paraId="5BA4C278" w14:textId="2DB4D73A" w:rsidR="0018667F" w:rsidRPr="00E94DC2" w:rsidRDefault="0018667F" w:rsidP="005204E1">
            <w:pPr>
              <w:rPr>
                <w:rStyle w:val="DefaultFontHxMailStyle"/>
                <w:rFonts w:hAnsiTheme="majorHAnsi" w:cstheme="majorHAnsi"/>
                <w:sz w:val="20"/>
                <w:szCs w:val="20"/>
              </w:rPr>
            </w:pPr>
            <w:r w:rsidRPr="00E94DC2">
              <w:rPr>
                <w:rStyle w:val="DefaultFontHxMailStyle"/>
                <w:rFonts w:hAnsiTheme="majorHAnsi" w:cstheme="majorHAnsi"/>
                <w:sz w:val="20"/>
                <w:szCs w:val="20"/>
              </w:rPr>
              <w:t>Signature to confirm your order and agreement to the Terms of Business</w:t>
            </w:r>
          </w:p>
        </w:tc>
        <w:tc>
          <w:tcPr>
            <w:tcW w:w="6804" w:type="dxa"/>
            <w:gridSpan w:val="3"/>
          </w:tcPr>
          <w:p w14:paraId="5AC55128" w14:textId="77777777" w:rsidR="0018667F" w:rsidRPr="00E94DC2" w:rsidRDefault="0018667F" w:rsidP="005204E1">
            <w:pPr>
              <w:rPr>
                <w:rStyle w:val="DefaultFontHxMailStyle"/>
                <w:rFonts w:hAnsiTheme="majorHAnsi" w:cstheme="majorHAnsi"/>
                <w:sz w:val="20"/>
                <w:szCs w:val="20"/>
              </w:rPr>
            </w:pPr>
          </w:p>
        </w:tc>
      </w:tr>
    </w:tbl>
    <w:p w14:paraId="2D68885A" w14:textId="1E43A489" w:rsidR="0018667F" w:rsidRPr="00E94DC2" w:rsidRDefault="0018667F" w:rsidP="005204E1">
      <w:pPr>
        <w:rPr>
          <w:rStyle w:val="DefaultFontHxMailStyle"/>
          <w:rFonts w:hAnsiTheme="majorHAnsi" w:cstheme="majorHAnsi"/>
        </w:rPr>
      </w:pPr>
    </w:p>
    <w:p w14:paraId="240BEC52" w14:textId="7875C361" w:rsidR="0018667F" w:rsidRPr="00E94DC2" w:rsidRDefault="0018667F" w:rsidP="005204E1">
      <w:pPr>
        <w:rPr>
          <w:rStyle w:val="DefaultFontHxMailStyle"/>
          <w:rFonts w:hAnsiTheme="majorHAnsi" w:cstheme="majorHAnsi"/>
        </w:rPr>
      </w:pPr>
    </w:p>
    <w:p w14:paraId="58D545EA" w14:textId="77777777" w:rsidR="0018667F" w:rsidRPr="00E94DC2" w:rsidRDefault="0018667F" w:rsidP="005204E1">
      <w:pPr>
        <w:rPr>
          <w:rStyle w:val="DefaultFontHxMailStyle"/>
          <w:rFonts w:hAnsiTheme="majorHAnsi" w:cstheme="majorHAnsi"/>
        </w:rPr>
      </w:pPr>
    </w:p>
    <w:p w14:paraId="6BB78245" w14:textId="16A1AA66" w:rsidR="005204E1" w:rsidRPr="00E94DC2" w:rsidRDefault="005204E1" w:rsidP="00B3420E">
      <w:pPr>
        <w:spacing w:after="0" w:line="240" w:lineRule="auto"/>
        <w:rPr>
          <w:rStyle w:val="DefaultFontHxMailStyle"/>
          <w:rFonts w:hAnsiTheme="majorHAnsi" w:cstheme="majorHAnsi"/>
          <w:b/>
          <w:bCs/>
        </w:rPr>
      </w:pPr>
      <w:r w:rsidRPr="00E94DC2">
        <w:rPr>
          <w:rStyle w:val="DefaultFontHxMailStyle"/>
          <w:rFonts w:hAnsiTheme="majorHAnsi" w:cstheme="majorHAnsi"/>
          <w:b/>
          <w:bCs/>
        </w:rPr>
        <w:t>DIETARY REQUIREMENTS</w:t>
      </w:r>
    </w:p>
    <w:p w14:paraId="68130779" w14:textId="32CEA36F" w:rsidR="0018667F" w:rsidRPr="00E94DC2" w:rsidRDefault="005204E1" w:rsidP="00B3420E">
      <w:pPr>
        <w:spacing w:after="0" w:line="240" w:lineRule="auto"/>
        <w:rPr>
          <w:rFonts w:asciiTheme="majorHAnsi" w:hAnsiTheme="majorHAnsi" w:cstheme="majorHAnsi"/>
        </w:rPr>
      </w:pPr>
      <w:r w:rsidRPr="00E94DC2">
        <w:rPr>
          <w:rFonts w:asciiTheme="majorHAnsi" w:hAnsiTheme="majorHAnsi" w:cstheme="majorHAnsi"/>
        </w:rPr>
        <w:t>Please let us know if any of your guests have any dietary requirements</w:t>
      </w:r>
      <w:r w:rsidR="00125C43" w:rsidRPr="00E94DC2">
        <w:rPr>
          <w:rFonts w:asciiTheme="majorHAnsi" w:hAnsiTheme="majorHAnsi" w:cstheme="majorHAnsi"/>
        </w:rPr>
        <w:t xml:space="preserve">, and we will do a specific </w:t>
      </w:r>
      <w:r w:rsidR="00CD072D" w:rsidRPr="00E94DC2">
        <w:rPr>
          <w:rFonts w:asciiTheme="majorHAnsi" w:hAnsiTheme="majorHAnsi" w:cstheme="majorHAnsi"/>
        </w:rPr>
        <w:t xml:space="preserve">cling-filmed </w:t>
      </w:r>
      <w:r w:rsidR="00125C43" w:rsidRPr="00E94DC2">
        <w:rPr>
          <w:rFonts w:asciiTheme="majorHAnsi" w:hAnsiTheme="majorHAnsi" w:cstheme="majorHAnsi"/>
        </w:rPr>
        <w:t xml:space="preserve">plate for each of them for an additional </w:t>
      </w:r>
      <w:r w:rsidR="005820AB" w:rsidRPr="00E94DC2">
        <w:rPr>
          <w:rFonts w:asciiTheme="majorHAnsi" w:hAnsiTheme="majorHAnsi" w:cstheme="majorHAnsi"/>
        </w:rPr>
        <w:t>£</w:t>
      </w:r>
      <w:r w:rsidR="00125C43" w:rsidRPr="00E94DC2">
        <w:rPr>
          <w:rFonts w:asciiTheme="majorHAnsi" w:hAnsiTheme="majorHAnsi" w:cstheme="majorHAnsi"/>
        </w:rPr>
        <w:t>4+vat per person.</w:t>
      </w:r>
      <w:r w:rsidR="00CD072D" w:rsidRPr="00E94DC2">
        <w:rPr>
          <w:rFonts w:asciiTheme="majorHAnsi" w:hAnsiTheme="majorHAnsi" w:cstheme="majorHAnsi"/>
        </w:rPr>
        <w:t xml:space="preserve"> Please note that although we take every care, this will have been prepared in a kitchen with </w:t>
      </w:r>
      <w:r w:rsidR="00267B8B" w:rsidRPr="00E94DC2">
        <w:rPr>
          <w:rFonts w:asciiTheme="majorHAnsi" w:hAnsiTheme="majorHAnsi" w:cstheme="majorHAnsi"/>
        </w:rPr>
        <w:t>those allergens present.</w:t>
      </w:r>
    </w:p>
    <w:p w14:paraId="24684656" w14:textId="77E6B0A1" w:rsidR="00CD05B2" w:rsidRPr="00E94DC2" w:rsidRDefault="00CD05B2" w:rsidP="00B3420E">
      <w:pPr>
        <w:spacing w:after="0" w:line="240" w:lineRule="auto"/>
        <w:rPr>
          <w:rFonts w:asciiTheme="majorHAnsi" w:hAnsiTheme="majorHAnsi" w:cstheme="majorHAnsi"/>
          <w:b/>
          <w:bCs/>
        </w:rPr>
      </w:pPr>
      <w:r w:rsidRPr="00E94DC2">
        <w:rPr>
          <w:rFonts w:asciiTheme="majorHAnsi" w:hAnsiTheme="majorHAnsi" w:cstheme="majorHAnsi"/>
          <w:b/>
          <w:bCs/>
        </w:rPr>
        <w:br/>
        <w:t>DELIVERY</w:t>
      </w:r>
    </w:p>
    <w:p w14:paraId="0F32EB41" w14:textId="3EA9EBB1" w:rsidR="00CD05B2" w:rsidRPr="00E94DC2" w:rsidRDefault="00CD05B2" w:rsidP="00B3420E">
      <w:pPr>
        <w:spacing w:after="0" w:line="240" w:lineRule="auto"/>
        <w:rPr>
          <w:rFonts w:asciiTheme="majorHAnsi" w:hAnsiTheme="majorHAnsi" w:cstheme="majorHAnsi"/>
        </w:rPr>
      </w:pPr>
      <w:r w:rsidRPr="00E94DC2">
        <w:rPr>
          <w:rFonts w:asciiTheme="majorHAnsi" w:hAnsiTheme="majorHAnsi" w:cstheme="majorHAnsi"/>
        </w:rPr>
        <w:t xml:space="preserve">For orders of </w:t>
      </w:r>
      <w:r w:rsidR="005820AB" w:rsidRPr="00E94DC2">
        <w:rPr>
          <w:rFonts w:asciiTheme="majorHAnsi" w:hAnsiTheme="majorHAnsi" w:cstheme="majorHAnsi"/>
        </w:rPr>
        <w:t>£</w:t>
      </w:r>
      <w:r w:rsidRPr="00E94DC2">
        <w:rPr>
          <w:rFonts w:asciiTheme="majorHAnsi" w:hAnsiTheme="majorHAnsi" w:cstheme="majorHAnsi"/>
        </w:rPr>
        <w:t>30+vat or more, we will happily deliver for free within the TR1 area. For anything further afield, we would be happy to quote.</w:t>
      </w:r>
    </w:p>
    <w:p w14:paraId="1D6D8E2C" w14:textId="77777777" w:rsidR="005820AB" w:rsidRPr="00E94DC2" w:rsidRDefault="005820AB" w:rsidP="00B3420E">
      <w:pPr>
        <w:pStyle w:val="ListParagraph"/>
        <w:ind w:left="0"/>
        <w:rPr>
          <w:rFonts w:asciiTheme="majorHAnsi" w:hAnsiTheme="majorHAnsi" w:cstheme="majorHAnsi"/>
        </w:rPr>
      </w:pPr>
    </w:p>
    <w:p w14:paraId="2F77DF13" w14:textId="77777777" w:rsidR="00CD05B2" w:rsidRPr="00E94DC2" w:rsidRDefault="00CD05B2" w:rsidP="00B3420E">
      <w:pPr>
        <w:spacing w:after="0" w:line="240" w:lineRule="auto"/>
        <w:rPr>
          <w:rStyle w:val="DefaultFontHxMailStyle"/>
          <w:rFonts w:hAnsiTheme="majorHAnsi" w:cstheme="majorHAnsi"/>
          <w:b/>
          <w:bCs/>
        </w:rPr>
      </w:pPr>
      <w:r w:rsidRPr="00E94DC2">
        <w:rPr>
          <w:rStyle w:val="DefaultFontHxMailStyle"/>
          <w:rFonts w:hAnsiTheme="majorHAnsi" w:cstheme="majorHAnsi"/>
          <w:b/>
          <w:bCs/>
        </w:rPr>
        <w:t>CROCKERY, CUTLERY, GLASSES</w:t>
      </w:r>
    </w:p>
    <w:p w14:paraId="24B5BA2A" w14:textId="77777777" w:rsidR="00CD05B2" w:rsidRPr="00E94DC2" w:rsidRDefault="00CD05B2" w:rsidP="00B3420E">
      <w:pPr>
        <w:spacing w:after="0" w:line="240" w:lineRule="auto"/>
        <w:rPr>
          <w:rStyle w:val="DefaultFontHxMailStyle"/>
          <w:rFonts w:hAnsiTheme="majorHAnsi" w:cstheme="majorHAnsi"/>
        </w:rPr>
      </w:pPr>
      <w:r w:rsidRPr="00E94DC2">
        <w:rPr>
          <w:rStyle w:val="DefaultFontHxMailStyle"/>
          <w:rFonts w:hAnsiTheme="majorHAnsi" w:cstheme="majorHAnsi"/>
        </w:rPr>
        <w:t xml:space="preserve">Please speak to </w:t>
      </w:r>
      <w:hyperlink r:id="rId7" w:history="1">
        <w:r w:rsidRPr="00E94DC2">
          <w:rPr>
            <w:rStyle w:val="Hyperlink"/>
            <w:rFonts w:asciiTheme="majorHAnsi" w:hAnsiTheme="majorHAnsi" w:cstheme="majorHAnsi"/>
          </w:rPr>
          <w:t>www.abbottseventhire.co.uk</w:t>
        </w:r>
      </w:hyperlink>
      <w:r w:rsidRPr="00E94DC2">
        <w:rPr>
          <w:rStyle w:val="DefaultFontHxMailStyle"/>
          <w:rFonts w:hAnsiTheme="majorHAnsi" w:cstheme="majorHAnsi"/>
        </w:rPr>
        <w:t xml:space="preserve"> if you require these.</w:t>
      </w:r>
    </w:p>
    <w:p w14:paraId="66212AE7" w14:textId="4FAF6D79" w:rsidR="00B3420E" w:rsidRPr="00E94DC2" w:rsidRDefault="00B3420E" w:rsidP="00B3420E">
      <w:pPr>
        <w:spacing w:after="0" w:line="240" w:lineRule="auto"/>
        <w:rPr>
          <w:rFonts w:asciiTheme="majorHAnsi" w:hAnsiTheme="majorHAnsi" w:cstheme="majorHAnsi"/>
          <w:b/>
          <w:bCs/>
        </w:rPr>
      </w:pPr>
    </w:p>
    <w:p w14:paraId="08A9EC9B" w14:textId="275E4245" w:rsidR="00CD05B2" w:rsidRPr="00E94DC2" w:rsidRDefault="00CD05B2" w:rsidP="00B3420E">
      <w:pPr>
        <w:spacing w:after="0" w:line="240" w:lineRule="auto"/>
        <w:rPr>
          <w:rFonts w:asciiTheme="majorHAnsi" w:hAnsiTheme="majorHAnsi" w:cstheme="majorHAnsi"/>
        </w:rPr>
      </w:pPr>
      <w:r w:rsidRPr="00E94DC2">
        <w:rPr>
          <w:rFonts w:asciiTheme="majorHAnsi" w:hAnsiTheme="majorHAnsi" w:cstheme="majorHAnsi"/>
          <w:b/>
          <w:bCs/>
        </w:rPr>
        <w:t>STAFFING</w:t>
      </w:r>
    </w:p>
    <w:p w14:paraId="79E6B445" w14:textId="77777777" w:rsidR="00CD05B2" w:rsidRPr="00E94DC2" w:rsidRDefault="00CD05B2" w:rsidP="00B3420E">
      <w:pPr>
        <w:pStyle w:val="ListParagraph"/>
        <w:numPr>
          <w:ilvl w:val="0"/>
          <w:numId w:val="5"/>
        </w:numPr>
        <w:rPr>
          <w:rFonts w:asciiTheme="majorHAnsi" w:hAnsiTheme="majorHAnsi" w:cstheme="majorHAnsi"/>
        </w:rPr>
      </w:pPr>
      <w:r w:rsidRPr="00E94DC2">
        <w:rPr>
          <w:rFonts w:asciiTheme="majorHAnsi" w:hAnsiTheme="majorHAnsi" w:cstheme="majorHAnsi"/>
        </w:rPr>
        <w:t>We would be happy to provide some of our team to serve, if you like:</w:t>
      </w:r>
    </w:p>
    <w:p w14:paraId="229EC396" w14:textId="0C89871A" w:rsidR="00CD05B2" w:rsidRPr="00E94DC2" w:rsidRDefault="00CD05B2" w:rsidP="00B3420E">
      <w:pPr>
        <w:pStyle w:val="ListParagraph"/>
        <w:numPr>
          <w:ilvl w:val="1"/>
          <w:numId w:val="5"/>
        </w:numPr>
        <w:rPr>
          <w:rFonts w:asciiTheme="majorHAnsi" w:hAnsiTheme="majorHAnsi" w:cstheme="majorHAnsi"/>
        </w:rPr>
      </w:pPr>
      <w:r w:rsidRPr="00E94DC2">
        <w:rPr>
          <w:rFonts w:asciiTheme="majorHAnsi" w:hAnsiTheme="majorHAnsi" w:cstheme="majorHAnsi"/>
        </w:rPr>
        <w:t>up to four hours including travel time: 60+vat per person</w:t>
      </w:r>
    </w:p>
    <w:p w14:paraId="3FC22989" w14:textId="1310B9F4" w:rsidR="00CD05B2" w:rsidRPr="00E94DC2" w:rsidRDefault="00CD05B2" w:rsidP="00B3420E">
      <w:pPr>
        <w:pStyle w:val="ListParagraph"/>
        <w:numPr>
          <w:ilvl w:val="1"/>
          <w:numId w:val="5"/>
        </w:numPr>
        <w:rPr>
          <w:rFonts w:asciiTheme="majorHAnsi" w:hAnsiTheme="majorHAnsi" w:cstheme="majorHAnsi"/>
        </w:rPr>
      </w:pPr>
      <w:r w:rsidRPr="00E94DC2">
        <w:rPr>
          <w:rFonts w:asciiTheme="majorHAnsi" w:hAnsiTheme="majorHAnsi" w:cstheme="majorHAnsi"/>
        </w:rPr>
        <w:t>each additional hour including travel time: 15+vat per person per hour.</w:t>
      </w:r>
    </w:p>
    <w:p w14:paraId="2B716AB2" w14:textId="6A5EAE11" w:rsidR="00B3420E" w:rsidRPr="00E94DC2" w:rsidRDefault="00B3420E" w:rsidP="00B3420E">
      <w:pPr>
        <w:spacing w:after="0" w:line="240" w:lineRule="auto"/>
        <w:rPr>
          <w:rFonts w:asciiTheme="majorHAnsi" w:hAnsiTheme="majorHAnsi" w:cstheme="majorHAnsi"/>
          <w:b/>
          <w:bCs/>
        </w:rPr>
      </w:pPr>
    </w:p>
    <w:p w14:paraId="2F16CBF8" w14:textId="4CA457E5" w:rsidR="005D7A5C" w:rsidRPr="00E94DC2" w:rsidRDefault="005D7A5C" w:rsidP="00B3420E">
      <w:pPr>
        <w:spacing w:after="0" w:line="240" w:lineRule="auto"/>
        <w:rPr>
          <w:rFonts w:asciiTheme="majorHAnsi" w:hAnsiTheme="majorHAnsi" w:cstheme="majorHAnsi"/>
          <w:b/>
          <w:bCs/>
        </w:rPr>
      </w:pPr>
      <w:r w:rsidRPr="00E94DC2">
        <w:rPr>
          <w:rFonts w:asciiTheme="majorHAnsi" w:hAnsiTheme="majorHAnsi" w:cstheme="majorHAnsi"/>
          <w:b/>
          <w:bCs/>
        </w:rPr>
        <w:t>TERMS</w:t>
      </w:r>
      <w:r w:rsidR="005820AB" w:rsidRPr="00E94DC2">
        <w:rPr>
          <w:rFonts w:asciiTheme="majorHAnsi" w:hAnsiTheme="majorHAnsi" w:cstheme="majorHAnsi"/>
          <w:b/>
          <w:bCs/>
        </w:rPr>
        <w:t xml:space="preserve"> OF BUSINESS</w:t>
      </w:r>
    </w:p>
    <w:p w14:paraId="2D56B302" w14:textId="58F258C0" w:rsidR="004F16EC" w:rsidRPr="00E94DC2" w:rsidRDefault="005D7A5C" w:rsidP="00B3420E">
      <w:pPr>
        <w:pStyle w:val="ListParagraph"/>
        <w:numPr>
          <w:ilvl w:val="0"/>
          <w:numId w:val="5"/>
        </w:numPr>
        <w:rPr>
          <w:rFonts w:asciiTheme="majorHAnsi" w:hAnsiTheme="majorHAnsi" w:cstheme="majorHAnsi"/>
        </w:rPr>
      </w:pPr>
      <w:r w:rsidRPr="00E94DC2">
        <w:rPr>
          <w:rFonts w:asciiTheme="majorHAnsi" w:hAnsiTheme="majorHAnsi" w:cstheme="majorHAnsi"/>
        </w:rPr>
        <w:t xml:space="preserve">We ask for 50% deposit </w:t>
      </w:r>
      <w:r w:rsidR="001D662F" w:rsidRPr="00E94DC2">
        <w:rPr>
          <w:rFonts w:asciiTheme="majorHAnsi" w:hAnsiTheme="majorHAnsi" w:cstheme="majorHAnsi"/>
        </w:rPr>
        <w:t xml:space="preserve">one </w:t>
      </w:r>
      <w:r w:rsidRPr="00E94DC2">
        <w:rPr>
          <w:rFonts w:asciiTheme="majorHAnsi" w:hAnsiTheme="majorHAnsi" w:cstheme="majorHAnsi"/>
        </w:rPr>
        <w:t xml:space="preserve">week before the event, with the balance due one </w:t>
      </w:r>
      <w:r w:rsidR="001D662F" w:rsidRPr="00E94DC2">
        <w:rPr>
          <w:rFonts w:asciiTheme="majorHAnsi" w:hAnsiTheme="majorHAnsi" w:cstheme="majorHAnsi"/>
        </w:rPr>
        <w:t>week after.</w:t>
      </w:r>
      <w:r w:rsidR="00267B8B" w:rsidRPr="00E94DC2">
        <w:rPr>
          <w:rFonts w:asciiTheme="majorHAnsi" w:hAnsiTheme="majorHAnsi" w:cstheme="majorHAnsi"/>
        </w:rPr>
        <w:t xml:space="preserve"> We can accept either BACS or card.</w:t>
      </w:r>
    </w:p>
    <w:p w14:paraId="07CA86DA" w14:textId="6443B628" w:rsidR="004F16EC" w:rsidRPr="00E94DC2" w:rsidRDefault="004F16EC" w:rsidP="00B3420E">
      <w:pPr>
        <w:pStyle w:val="ListParagraph"/>
        <w:numPr>
          <w:ilvl w:val="0"/>
          <w:numId w:val="5"/>
        </w:numPr>
        <w:rPr>
          <w:rFonts w:asciiTheme="majorHAnsi" w:hAnsiTheme="majorHAnsi" w:cstheme="majorHAnsi"/>
        </w:rPr>
      </w:pPr>
      <w:r w:rsidRPr="00E94DC2">
        <w:rPr>
          <w:rFonts w:asciiTheme="majorHAnsi" w:hAnsiTheme="majorHAnsi" w:cstheme="majorHAnsi"/>
        </w:rPr>
        <w:t>Please let us know the final numbers you e</w:t>
      </w:r>
      <w:r w:rsidR="00267B8B" w:rsidRPr="00E94DC2">
        <w:rPr>
          <w:rFonts w:asciiTheme="majorHAnsi" w:hAnsiTheme="majorHAnsi" w:cstheme="majorHAnsi"/>
        </w:rPr>
        <w:t>x</w:t>
      </w:r>
      <w:r w:rsidRPr="00E94DC2">
        <w:rPr>
          <w:rFonts w:asciiTheme="majorHAnsi" w:hAnsiTheme="majorHAnsi" w:cstheme="majorHAnsi"/>
        </w:rPr>
        <w:t xml:space="preserve">pect </w:t>
      </w:r>
      <w:r w:rsidR="001329EA" w:rsidRPr="00E94DC2">
        <w:rPr>
          <w:rFonts w:asciiTheme="majorHAnsi" w:hAnsiTheme="majorHAnsi" w:cstheme="majorHAnsi"/>
        </w:rPr>
        <w:t>one</w:t>
      </w:r>
      <w:r w:rsidRPr="00E94DC2">
        <w:rPr>
          <w:rFonts w:asciiTheme="majorHAnsi" w:hAnsiTheme="majorHAnsi" w:cstheme="majorHAnsi"/>
        </w:rPr>
        <w:t xml:space="preserve"> week before the event.</w:t>
      </w:r>
    </w:p>
    <w:p w14:paraId="00072DAC" w14:textId="7134449B" w:rsidR="001D662F" w:rsidRPr="00E94DC2" w:rsidRDefault="001D662F" w:rsidP="00B3420E">
      <w:pPr>
        <w:pStyle w:val="ListParagraph"/>
        <w:numPr>
          <w:ilvl w:val="0"/>
          <w:numId w:val="5"/>
        </w:numPr>
        <w:rPr>
          <w:rFonts w:asciiTheme="majorHAnsi" w:hAnsiTheme="majorHAnsi" w:cstheme="majorHAnsi"/>
        </w:rPr>
      </w:pPr>
      <w:r w:rsidRPr="00E94DC2">
        <w:rPr>
          <w:rFonts w:asciiTheme="majorHAnsi" w:hAnsiTheme="majorHAnsi" w:cstheme="majorHAnsi"/>
        </w:rPr>
        <w:t>You may cancel or reduce the numbers</w:t>
      </w:r>
    </w:p>
    <w:p w14:paraId="33464581" w14:textId="6101FC47" w:rsidR="001D662F" w:rsidRPr="00E94DC2" w:rsidRDefault="00F00C22" w:rsidP="00B3420E">
      <w:pPr>
        <w:pStyle w:val="ListParagraph"/>
        <w:numPr>
          <w:ilvl w:val="1"/>
          <w:numId w:val="5"/>
        </w:numPr>
        <w:rPr>
          <w:rFonts w:asciiTheme="majorHAnsi" w:hAnsiTheme="majorHAnsi" w:cstheme="majorHAnsi"/>
        </w:rPr>
      </w:pPr>
      <w:r w:rsidRPr="00E94DC2">
        <w:rPr>
          <w:rFonts w:asciiTheme="majorHAnsi" w:hAnsiTheme="majorHAnsi" w:cstheme="majorHAnsi"/>
        </w:rPr>
        <w:t>72</w:t>
      </w:r>
      <w:r w:rsidR="001D662F" w:rsidRPr="00E94DC2">
        <w:rPr>
          <w:rFonts w:asciiTheme="majorHAnsi" w:hAnsiTheme="majorHAnsi" w:cstheme="majorHAnsi"/>
        </w:rPr>
        <w:t xml:space="preserve"> hours or more before the event </w:t>
      </w:r>
      <w:r w:rsidR="00267B8B" w:rsidRPr="00E94DC2">
        <w:rPr>
          <w:rFonts w:asciiTheme="majorHAnsi" w:hAnsiTheme="majorHAnsi" w:cstheme="majorHAnsi"/>
        </w:rPr>
        <w:t xml:space="preserve">&gt; </w:t>
      </w:r>
      <w:r w:rsidR="001D662F" w:rsidRPr="00E94DC2">
        <w:rPr>
          <w:rFonts w:asciiTheme="majorHAnsi" w:hAnsiTheme="majorHAnsi" w:cstheme="majorHAnsi"/>
        </w:rPr>
        <w:t>full refund</w:t>
      </w:r>
    </w:p>
    <w:p w14:paraId="03B21E83" w14:textId="201CC503" w:rsidR="001D662F" w:rsidRPr="00E94DC2" w:rsidRDefault="00F00C22" w:rsidP="00B3420E">
      <w:pPr>
        <w:pStyle w:val="ListParagraph"/>
        <w:numPr>
          <w:ilvl w:val="1"/>
          <w:numId w:val="5"/>
        </w:numPr>
        <w:rPr>
          <w:rFonts w:asciiTheme="majorHAnsi" w:hAnsiTheme="majorHAnsi" w:cstheme="majorHAnsi"/>
        </w:rPr>
      </w:pPr>
      <w:r w:rsidRPr="00E94DC2">
        <w:rPr>
          <w:rFonts w:asciiTheme="majorHAnsi" w:hAnsiTheme="majorHAnsi" w:cstheme="majorHAnsi"/>
        </w:rPr>
        <w:t>48</w:t>
      </w:r>
      <w:r w:rsidR="001D662F" w:rsidRPr="00E94DC2">
        <w:rPr>
          <w:rFonts w:asciiTheme="majorHAnsi" w:hAnsiTheme="majorHAnsi" w:cstheme="majorHAnsi"/>
        </w:rPr>
        <w:t xml:space="preserve"> to </w:t>
      </w:r>
      <w:r w:rsidRPr="00E94DC2">
        <w:rPr>
          <w:rFonts w:asciiTheme="majorHAnsi" w:hAnsiTheme="majorHAnsi" w:cstheme="majorHAnsi"/>
        </w:rPr>
        <w:t>72</w:t>
      </w:r>
      <w:r w:rsidR="001D662F" w:rsidRPr="00E94DC2">
        <w:rPr>
          <w:rFonts w:asciiTheme="majorHAnsi" w:hAnsiTheme="majorHAnsi" w:cstheme="majorHAnsi"/>
        </w:rPr>
        <w:t xml:space="preserve"> hours before the event </w:t>
      </w:r>
      <w:r w:rsidR="00267B8B" w:rsidRPr="00E94DC2">
        <w:rPr>
          <w:rFonts w:asciiTheme="majorHAnsi" w:hAnsiTheme="majorHAnsi" w:cstheme="majorHAnsi"/>
        </w:rPr>
        <w:t xml:space="preserve">&gt; </w:t>
      </w:r>
      <w:r w:rsidR="001D662F" w:rsidRPr="00E94DC2">
        <w:rPr>
          <w:rFonts w:asciiTheme="majorHAnsi" w:hAnsiTheme="majorHAnsi" w:cstheme="majorHAnsi"/>
        </w:rPr>
        <w:t>50% refund</w:t>
      </w:r>
    </w:p>
    <w:p w14:paraId="08710040" w14:textId="3F2BE360" w:rsidR="004F16EC" w:rsidRPr="00E94DC2" w:rsidRDefault="001D662F" w:rsidP="00B3420E">
      <w:pPr>
        <w:pStyle w:val="ListParagraph"/>
        <w:numPr>
          <w:ilvl w:val="1"/>
          <w:numId w:val="5"/>
        </w:numPr>
        <w:rPr>
          <w:rFonts w:asciiTheme="majorHAnsi" w:hAnsiTheme="majorHAnsi" w:cstheme="majorHAnsi"/>
        </w:rPr>
      </w:pPr>
      <w:r w:rsidRPr="00E94DC2">
        <w:rPr>
          <w:rFonts w:asciiTheme="majorHAnsi" w:hAnsiTheme="majorHAnsi" w:cstheme="majorHAnsi"/>
        </w:rPr>
        <w:t xml:space="preserve">less than </w:t>
      </w:r>
      <w:r w:rsidR="00F00C22" w:rsidRPr="00E94DC2">
        <w:rPr>
          <w:rFonts w:asciiTheme="majorHAnsi" w:hAnsiTheme="majorHAnsi" w:cstheme="majorHAnsi"/>
        </w:rPr>
        <w:t xml:space="preserve">48 </w:t>
      </w:r>
      <w:r w:rsidRPr="00E94DC2">
        <w:rPr>
          <w:rFonts w:asciiTheme="majorHAnsi" w:hAnsiTheme="majorHAnsi" w:cstheme="majorHAnsi"/>
        </w:rPr>
        <w:t xml:space="preserve">hours </w:t>
      </w:r>
      <w:r w:rsidR="00267B8B" w:rsidRPr="00E94DC2">
        <w:rPr>
          <w:rFonts w:asciiTheme="majorHAnsi" w:hAnsiTheme="majorHAnsi" w:cstheme="majorHAnsi"/>
        </w:rPr>
        <w:t xml:space="preserve">&gt; </w:t>
      </w:r>
      <w:r w:rsidRPr="00E94DC2">
        <w:rPr>
          <w:rFonts w:asciiTheme="majorHAnsi" w:hAnsiTheme="majorHAnsi" w:cstheme="majorHAnsi"/>
        </w:rPr>
        <w:t>we’ll do our best to refund what we can but as preparation will have started, we cannot guarantee any refund.</w:t>
      </w:r>
    </w:p>
    <w:p w14:paraId="403BC6D0" w14:textId="4F16BA12" w:rsidR="004F16EC" w:rsidRPr="00E94DC2" w:rsidRDefault="001D662F" w:rsidP="00B3420E">
      <w:pPr>
        <w:pStyle w:val="ListParagraph"/>
        <w:numPr>
          <w:ilvl w:val="0"/>
          <w:numId w:val="5"/>
        </w:numPr>
        <w:rPr>
          <w:rFonts w:asciiTheme="majorHAnsi" w:hAnsiTheme="majorHAnsi" w:cstheme="majorHAnsi"/>
        </w:rPr>
      </w:pPr>
      <w:r w:rsidRPr="00E94DC2">
        <w:rPr>
          <w:rFonts w:asciiTheme="majorHAnsi" w:hAnsiTheme="majorHAnsi" w:cstheme="majorHAnsi"/>
        </w:rPr>
        <w:t>Occa</w:t>
      </w:r>
      <w:r w:rsidR="004F16EC" w:rsidRPr="00E94DC2">
        <w:rPr>
          <w:rFonts w:asciiTheme="majorHAnsi" w:hAnsiTheme="majorHAnsi" w:cstheme="majorHAnsi"/>
        </w:rPr>
        <w:t>s</w:t>
      </w:r>
      <w:r w:rsidRPr="00E94DC2">
        <w:rPr>
          <w:rFonts w:asciiTheme="majorHAnsi" w:hAnsiTheme="majorHAnsi" w:cstheme="majorHAnsi"/>
        </w:rPr>
        <w:t xml:space="preserve">ionally, some ingredients are unavailable at the time of ordering. In this case we </w:t>
      </w:r>
      <w:r w:rsidR="004F16EC" w:rsidRPr="00E94DC2">
        <w:rPr>
          <w:rFonts w:asciiTheme="majorHAnsi" w:hAnsiTheme="majorHAnsi" w:cstheme="majorHAnsi"/>
        </w:rPr>
        <w:t xml:space="preserve">will do our best to </w:t>
      </w:r>
      <w:r w:rsidR="001329EA" w:rsidRPr="00E94DC2">
        <w:rPr>
          <w:rFonts w:asciiTheme="majorHAnsi" w:hAnsiTheme="majorHAnsi" w:cstheme="majorHAnsi"/>
        </w:rPr>
        <w:t>replace</w:t>
      </w:r>
      <w:r w:rsidR="004F16EC" w:rsidRPr="00E94DC2">
        <w:rPr>
          <w:rFonts w:asciiTheme="majorHAnsi" w:hAnsiTheme="majorHAnsi" w:cstheme="majorHAnsi"/>
        </w:rPr>
        <w:t xml:space="preserve"> with a similar item.</w:t>
      </w:r>
    </w:p>
    <w:p w14:paraId="3B2038F1" w14:textId="074AFF4B" w:rsidR="00CD05B2" w:rsidRPr="00E94DC2" w:rsidRDefault="004F16EC" w:rsidP="00B3420E">
      <w:pPr>
        <w:pStyle w:val="ListParagraph"/>
        <w:numPr>
          <w:ilvl w:val="0"/>
          <w:numId w:val="5"/>
        </w:numPr>
        <w:rPr>
          <w:rFonts w:asciiTheme="majorHAnsi" w:hAnsiTheme="majorHAnsi" w:cstheme="majorHAnsi"/>
        </w:rPr>
      </w:pPr>
      <w:r w:rsidRPr="00E94DC2">
        <w:rPr>
          <w:rFonts w:asciiTheme="majorHAnsi" w:hAnsiTheme="majorHAnsi" w:cstheme="majorHAnsi"/>
        </w:rPr>
        <w:t>VAT is chargeable at the prevailing rate.</w:t>
      </w:r>
    </w:p>
    <w:p w14:paraId="6EA374C7" w14:textId="77777777" w:rsidR="00BF50BD" w:rsidRPr="00E94DC2" w:rsidRDefault="00BF50BD" w:rsidP="00BF50BD">
      <w:pPr>
        <w:spacing w:after="0" w:line="240" w:lineRule="auto"/>
        <w:rPr>
          <w:rFonts w:asciiTheme="majorHAnsi" w:hAnsiTheme="majorHAnsi" w:cstheme="majorHAnsi"/>
          <w:b/>
          <w:bCs/>
        </w:rPr>
      </w:pPr>
    </w:p>
    <w:p w14:paraId="345F4BC6" w14:textId="676A2893" w:rsidR="00BF50BD" w:rsidRPr="00E94DC2" w:rsidRDefault="00BF50BD" w:rsidP="00BF50BD">
      <w:pPr>
        <w:spacing w:after="0" w:line="240" w:lineRule="auto"/>
        <w:rPr>
          <w:rFonts w:asciiTheme="majorHAnsi" w:hAnsiTheme="majorHAnsi" w:cstheme="majorHAnsi"/>
          <w:b/>
          <w:bCs/>
        </w:rPr>
      </w:pPr>
      <w:r w:rsidRPr="00E94DC2">
        <w:rPr>
          <w:rFonts w:asciiTheme="majorHAnsi" w:hAnsiTheme="majorHAnsi" w:cstheme="majorHAnsi"/>
          <w:b/>
          <w:bCs/>
        </w:rPr>
        <w:t>PAYMENT</w:t>
      </w:r>
    </w:p>
    <w:p w14:paraId="0897B3DC" w14:textId="3650CFB0" w:rsidR="00BF50BD" w:rsidRPr="00E94DC2" w:rsidRDefault="00BF50BD" w:rsidP="00BF50BD">
      <w:pPr>
        <w:spacing w:after="0" w:line="240" w:lineRule="auto"/>
        <w:rPr>
          <w:rFonts w:asciiTheme="majorHAnsi" w:hAnsiTheme="majorHAnsi" w:cstheme="majorHAnsi"/>
        </w:rPr>
      </w:pPr>
      <w:r w:rsidRPr="00E94DC2">
        <w:rPr>
          <w:rFonts w:asciiTheme="majorHAnsi" w:hAnsiTheme="majorHAnsi" w:cstheme="majorHAnsi"/>
        </w:rPr>
        <w:t>We will work out the total cost of the order and email you back to confirm you are happy. We can then either send an invoice for payment by bank transfer or a link to pay by credit card.</w:t>
      </w:r>
    </w:p>
    <w:p w14:paraId="0F9B30E5" w14:textId="77777777" w:rsidR="0018667F" w:rsidRPr="00E94DC2" w:rsidRDefault="0018667F" w:rsidP="00B3420E">
      <w:pPr>
        <w:pStyle w:val="ListParagraph"/>
        <w:rPr>
          <w:rFonts w:asciiTheme="majorHAnsi" w:hAnsiTheme="majorHAnsi" w:cstheme="majorHAnsi"/>
        </w:rPr>
      </w:pPr>
    </w:p>
    <w:p w14:paraId="2C8068EC" w14:textId="7FE46DD4" w:rsidR="002E0507" w:rsidRPr="00E94DC2" w:rsidRDefault="002E0507" w:rsidP="00B3420E">
      <w:pPr>
        <w:spacing w:after="0" w:line="240" w:lineRule="auto"/>
        <w:rPr>
          <w:rFonts w:asciiTheme="majorHAnsi" w:hAnsiTheme="majorHAnsi" w:cstheme="majorHAnsi"/>
          <w:b/>
          <w:bCs/>
        </w:rPr>
      </w:pPr>
      <w:r w:rsidRPr="00E94DC2">
        <w:rPr>
          <w:rFonts w:asciiTheme="majorHAnsi" w:hAnsiTheme="majorHAnsi" w:cstheme="majorHAnsi"/>
          <w:b/>
          <w:bCs/>
        </w:rPr>
        <w:t>QUESTIONS</w:t>
      </w:r>
      <w:r w:rsidR="005204E1" w:rsidRPr="00E94DC2">
        <w:rPr>
          <w:rFonts w:asciiTheme="majorHAnsi" w:hAnsiTheme="majorHAnsi" w:cstheme="majorHAnsi"/>
          <w:b/>
          <w:bCs/>
        </w:rPr>
        <w:t xml:space="preserve"> or TO ORDER</w:t>
      </w:r>
    </w:p>
    <w:p w14:paraId="19C8244A" w14:textId="6A72A7B7" w:rsidR="0018667F" w:rsidRPr="00E94DC2" w:rsidRDefault="0018667F" w:rsidP="0018667F">
      <w:pPr>
        <w:rPr>
          <w:rFonts w:asciiTheme="majorHAnsi" w:hAnsiTheme="majorHAnsi" w:cstheme="majorHAnsi"/>
        </w:rPr>
      </w:pPr>
      <w:r w:rsidRPr="00E94DC2">
        <w:rPr>
          <w:rFonts w:asciiTheme="majorHAnsi" w:hAnsiTheme="majorHAnsi" w:cstheme="majorHAnsi"/>
        </w:rPr>
        <w:t xml:space="preserve">Please send your completed form to </w:t>
      </w:r>
      <w:hyperlink r:id="rId8" w:history="1">
        <w:r w:rsidRPr="00E94DC2">
          <w:rPr>
            <w:rStyle w:val="Hyperlink"/>
            <w:rFonts w:asciiTheme="majorHAnsi" w:hAnsiTheme="majorHAnsi" w:cstheme="majorHAnsi"/>
          </w:rPr>
          <w:t>hello@breadandbuttertruro.com</w:t>
        </w:r>
      </w:hyperlink>
      <w:r w:rsidRPr="00E94DC2">
        <w:rPr>
          <w:rFonts w:asciiTheme="majorHAnsi" w:hAnsiTheme="majorHAnsi" w:cstheme="majorHAnsi"/>
        </w:rPr>
        <w:t>, or email us if you have any questions or other requirements, and we’ll do our best to help!</w:t>
      </w:r>
    </w:p>
    <w:p w14:paraId="4B98F909" w14:textId="53F210D6" w:rsidR="00BF50BD" w:rsidRPr="00E94DC2" w:rsidRDefault="00BF50BD" w:rsidP="0018667F">
      <w:pPr>
        <w:rPr>
          <w:rFonts w:asciiTheme="majorHAnsi" w:hAnsiTheme="majorHAnsi" w:cstheme="majorHAnsi"/>
          <w:b/>
          <w:bCs/>
        </w:rPr>
      </w:pPr>
      <w:r w:rsidRPr="00E94DC2">
        <w:rPr>
          <w:rFonts w:asciiTheme="majorHAnsi" w:hAnsiTheme="majorHAnsi" w:cstheme="majorHAnsi"/>
        </w:rPr>
        <w:t>Thank you so much for considering us, and we cannot wait to feed your party!</w:t>
      </w:r>
    </w:p>
    <w:sectPr w:rsidR="00BF50BD" w:rsidRPr="00E94DC2" w:rsidSect="00BF50BD">
      <w:headerReference w:type="even" r:id="rId9"/>
      <w:headerReference w:type="default" r:id="rId10"/>
      <w:footerReference w:type="even" r:id="rId11"/>
      <w:footerReference w:type="default" r:id="rId12"/>
      <w:headerReference w:type="first" r:id="rId13"/>
      <w:footerReference w:type="first" r:id="rId14"/>
      <w:pgSz w:w="11906" w:h="16838"/>
      <w:pgMar w:top="263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6F4FA" w14:textId="77777777" w:rsidR="005B2471" w:rsidRDefault="005B2471" w:rsidP="00C53553">
      <w:pPr>
        <w:spacing w:after="0" w:line="240" w:lineRule="auto"/>
      </w:pPr>
      <w:r>
        <w:separator/>
      </w:r>
    </w:p>
  </w:endnote>
  <w:endnote w:type="continuationSeparator" w:id="0">
    <w:p w14:paraId="1EFD6ADD" w14:textId="77777777" w:rsidR="005B2471" w:rsidRDefault="005B2471" w:rsidP="00C5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Light">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7F75" w14:textId="77777777" w:rsidR="00703CAC" w:rsidRDefault="00703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E592" w14:textId="77777777" w:rsidR="00703CAC" w:rsidRPr="00703CAC" w:rsidRDefault="00703CAC" w:rsidP="00703CAC">
    <w:pPr>
      <w:spacing w:after="0" w:line="240" w:lineRule="auto"/>
      <w:jc w:val="center"/>
      <w:textAlignment w:val="baseline"/>
      <w:outlineLvl w:val="1"/>
      <w:rPr>
        <w:rFonts w:asciiTheme="majorHAnsi" w:eastAsia="Times New Roman" w:hAnsiTheme="majorHAnsi" w:cstheme="majorHAnsi"/>
        <w:sz w:val="18"/>
        <w:szCs w:val="18"/>
        <w:lang w:eastAsia="en-GB"/>
      </w:rPr>
    </w:pPr>
    <w:r w:rsidRPr="00703CAC">
      <w:rPr>
        <w:rFonts w:asciiTheme="majorHAnsi" w:eastAsia="Times New Roman" w:hAnsiTheme="majorHAnsi" w:cstheme="majorHAnsi"/>
        <w:sz w:val="18"/>
        <w:szCs w:val="18"/>
        <w:bdr w:val="none" w:sz="0" w:space="0" w:color="auto" w:frame="1"/>
        <w:lang w:eastAsia="en-GB"/>
      </w:rPr>
      <w:t xml:space="preserve">Bread and Butter </w:t>
    </w:r>
    <w:proofErr w:type="gramStart"/>
    <w:r w:rsidRPr="00703CAC">
      <w:rPr>
        <w:rFonts w:asciiTheme="majorHAnsi" w:eastAsia="Times New Roman" w:hAnsiTheme="majorHAnsi" w:cstheme="majorHAnsi"/>
        <w:sz w:val="18"/>
        <w:szCs w:val="18"/>
        <w:bdr w:val="none" w:sz="0" w:space="0" w:color="auto" w:frame="1"/>
        <w:lang w:eastAsia="en-GB"/>
      </w:rPr>
      <w:t>is</w:t>
    </w:r>
    <w:proofErr w:type="gramEnd"/>
    <w:r w:rsidRPr="00703CAC">
      <w:rPr>
        <w:rFonts w:asciiTheme="majorHAnsi" w:eastAsia="Times New Roman" w:hAnsiTheme="majorHAnsi" w:cstheme="majorHAnsi"/>
        <w:sz w:val="18"/>
        <w:szCs w:val="18"/>
        <w:bdr w:val="none" w:sz="0" w:space="0" w:color="auto" w:frame="1"/>
        <w:lang w:eastAsia="en-GB"/>
      </w:rPr>
      <w:t xml:space="preserve"> a trading name of</w:t>
    </w:r>
    <w:r w:rsidRPr="00703CAC">
      <w:rPr>
        <w:rFonts w:asciiTheme="majorHAnsi" w:eastAsia="Times New Roman" w:hAnsiTheme="majorHAnsi" w:cstheme="majorHAnsi"/>
        <w:sz w:val="18"/>
        <w:szCs w:val="18"/>
        <w:bdr w:val="none" w:sz="0" w:space="0" w:color="auto" w:frame="1"/>
        <w:lang w:eastAsia="en-GB"/>
      </w:rPr>
      <w:br/>
      <w:t>Truro Café 2024 Ltd.</w:t>
    </w:r>
  </w:p>
  <w:p w14:paraId="78F8E2E2" w14:textId="77777777" w:rsidR="00703CAC" w:rsidRPr="00703CAC" w:rsidRDefault="00703CAC" w:rsidP="00703CAC">
    <w:pPr>
      <w:spacing w:after="0" w:line="240" w:lineRule="auto"/>
      <w:jc w:val="center"/>
      <w:textAlignment w:val="baseline"/>
      <w:outlineLvl w:val="1"/>
      <w:rPr>
        <w:rFonts w:asciiTheme="majorHAnsi" w:eastAsia="Times New Roman" w:hAnsiTheme="majorHAnsi" w:cstheme="majorHAnsi"/>
        <w:sz w:val="18"/>
        <w:szCs w:val="18"/>
        <w:lang w:eastAsia="en-GB"/>
      </w:rPr>
    </w:pPr>
    <w:r w:rsidRPr="00703CAC">
      <w:rPr>
        <w:rFonts w:asciiTheme="majorHAnsi" w:eastAsia="Times New Roman" w:hAnsiTheme="majorHAnsi" w:cstheme="majorHAnsi"/>
        <w:sz w:val="18"/>
        <w:szCs w:val="18"/>
        <w:bdr w:val="none" w:sz="0" w:space="0" w:color="auto" w:frame="1"/>
        <w:lang w:eastAsia="en-GB"/>
      </w:rPr>
      <w:t>Registered in England no 15951347</w:t>
    </w:r>
  </w:p>
  <w:p w14:paraId="7F24F7ED" w14:textId="77777777" w:rsidR="00703CAC" w:rsidRPr="00703CAC" w:rsidRDefault="00703CAC" w:rsidP="00703CAC">
    <w:pPr>
      <w:spacing w:after="0" w:line="240" w:lineRule="auto"/>
      <w:jc w:val="center"/>
      <w:textAlignment w:val="baseline"/>
      <w:outlineLvl w:val="1"/>
      <w:rPr>
        <w:rFonts w:asciiTheme="majorHAnsi" w:eastAsia="Times New Roman" w:hAnsiTheme="majorHAnsi" w:cstheme="majorHAnsi"/>
        <w:sz w:val="18"/>
        <w:szCs w:val="18"/>
        <w:lang w:eastAsia="en-GB"/>
      </w:rPr>
    </w:pPr>
    <w:r w:rsidRPr="00703CAC">
      <w:rPr>
        <w:rFonts w:asciiTheme="majorHAnsi" w:eastAsia="Times New Roman" w:hAnsiTheme="majorHAnsi" w:cstheme="majorHAnsi"/>
        <w:sz w:val="18"/>
        <w:szCs w:val="18"/>
        <w:bdr w:val="none" w:sz="0" w:space="0" w:color="auto" w:frame="1"/>
        <w:lang w:eastAsia="en-GB"/>
      </w:rPr>
      <w:t>Registered office: 20 River Street, Truro, Cornwall TR1 2SQ </w:t>
    </w:r>
  </w:p>
  <w:p w14:paraId="3DE24FC9" w14:textId="771A4EB1" w:rsidR="00C53553" w:rsidRPr="00703CAC" w:rsidRDefault="00C53553" w:rsidP="00703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274C9" w14:textId="77777777" w:rsidR="00703CAC" w:rsidRDefault="00703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49B33" w14:textId="77777777" w:rsidR="005B2471" w:rsidRDefault="005B2471" w:rsidP="00C53553">
      <w:pPr>
        <w:spacing w:after="0" w:line="240" w:lineRule="auto"/>
      </w:pPr>
      <w:r>
        <w:separator/>
      </w:r>
    </w:p>
  </w:footnote>
  <w:footnote w:type="continuationSeparator" w:id="0">
    <w:p w14:paraId="3C729E08" w14:textId="77777777" w:rsidR="005B2471" w:rsidRDefault="005B2471" w:rsidP="00C53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C916" w14:textId="77777777" w:rsidR="00703CAC" w:rsidRDefault="00703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DB06" w14:textId="7D3E7F34" w:rsidR="00C53553" w:rsidRPr="00BF50BD" w:rsidRDefault="00C53553" w:rsidP="00C53553">
    <w:pPr>
      <w:pStyle w:val="Header"/>
      <w:jc w:val="right"/>
      <w:rPr>
        <w:rFonts w:ascii="Gill Sans Nova Light" w:hAnsi="Gill Sans Nova Light"/>
        <w:sz w:val="18"/>
        <w:szCs w:val="18"/>
      </w:rPr>
    </w:pPr>
    <w:r w:rsidRPr="00BF50BD">
      <w:rPr>
        <w:rFonts w:ascii="Gill Sans Nova Light" w:hAnsi="Gill Sans Nova Light"/>
        <w:noProof/>
        <w:sz w:val="18"/>
        <w:szCs w:val="18"/>
      </w:rPr>
      <w:drawing>
        <wp:anchor distT="0" distB="0" distL="114300" distR="114300" simplePos="0" relativeHeight="251658240" behindDoc="0" locked="0" layoutInCell="1" allowOverlap="1" wp14:anchorId="74D93B3E" wp14:editId="40BCF466">
          <wp:simplePos x="0" y="0"/>
          <wp:positionH relativeFrom="column">
            <wp:posOffset>-28575</wp:posOffset>
          </wp:positionH>
          <wp:positionV relativeFrom="paragraph">
            <wp:posOffset>-20955</wp:posOffset>
          </wp:positionV>
          <wp:extent cx="542925" cy="5429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0BD">
      <w:rPr>
        <w:rFonts w:ascii="Gill Sans Nova Light" w:hAnsi="Gill Sans Nova Light"/>
        <w:sz w:val="18"/>
        <w:szCs w:val="18"/>
      </w:rPr>
      <w:t>Bread &amp; Butter</w:t>
    </w:r>
    <w:r w:rsidRPr="00BF50BD">
      <w:rPr>
        <w:rFonts w:ascii="Gill Sans Nova Light" w:hAnsi="Gill Sans Nova Light"/>
        <w:sz w:val="18"/>
        <w:szCs w:val="18"/>
      </w:rPr>
      <w:br/>
      <w:t>20 River Street</w:t>
    </w:r>
    <w:r w:rsidRPr="00BF50BD">
      <w:rPr>
        <w:rFonts w:ascii="Gill Sans Nova Light" w:hAnsi="Gill Sans Nova Light"/>
        <w:sz w:val="18"/>
        <w:szCs w:val="18"/>
      </w:rPr>
      <w:br/>
      <w:t>Truro</w:t>
    </w:r>
    <w:r w:rsidRPr="00BF50BD">
      <w:rPr>
        <w:rFonts w:ascii="Gill Sans Nova Light" w:hAnsi="Gill Sans Nova Light"/>
        <w:sz w:val="18"/>
        <w:szCs w:val="18"/>
      </w:rPr>
      <w:br/>
      <w:t>TR1 2SQ</w:t>
    </w:r>
  </w:p>
  <w:p w14:paraId="0667EB3C" w14:textId="1A0E4748" w:rsidR="00C53553" w:rsidRPr="00BF50BD" w:rsidRDefault="00C53553" w:rsidP="005D7A5C">
    <w:pPr>
      <w:pStyle w:val="Header"/>
      <w:jc w:val="right"/>
      <w:rPr>
        <w:rFonts w:ascii="Gill Sans Nova Light" w:hAnsi="Gill Sans Nova Light"/>
        <w:sz w:val="18"/>
        <w:szCs w:val="18"/>
      </w:rPr>
    </w:pPr>
    <w:r w:rsidRPr="00BF50BD">
      <w:rPr>
        <w:rFonts w:ascii="Gill Sans Nova Light" w:hAnsi="Gill Sans Nova Light"/>
        <w:sz w:val="18"/>
        <w:szCs w:val="18"/>
      </w:rPr>
      <w:t>breadandbuttertruro.com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89E0" w14:textId="77777777" w:rsidR="00BF50BD" w:rsidRPr="00C53553" w:rsidRDefault="00BF50BD" w:rsidP="00BF50BD">
    <w:pPr>
      <w:pStyle w:val="Header"/>
      <w:jc w:val="right"/>
      <w:rPr>
        <w:rFonts w:ascii="Gill Sans Nova Light" w:hAnsi="Gill Sans Nova Light"/>
      </w:rPr>
    </w:pPr>
    <w:r w:rsidRPr="00C53553">
      <w:rPr>
        <w:rFonts w:ascii="Gill Sans Nova Light" w:hAnsi="Gill Sans Nova Light"/>
        <w:noProof/>
      </w:rPr>
      <w:drawing>
        <wp:anchor distT="0" distB="0" distL="114300" distR="114300" simplePos="0" relativeHeight="251660288" behindDoc="0" locked="0" layoutInCell="1" allowOverlap="1" wp14:anchorId="20ECD163" wp14:editId="4559B4E2">
          <wp:simplePos x="0" y="0"/>
          <wp:positionH relativeFrom="column">
            <wp:posOffset>-10160</wp:posOffset>
          </wp:positionH>
          <wp:positionV relativeFrom="paragraph">
            <wp:posOffset>-21590</wp:posOffset>
          </wp:positionV>
          <wp:extent cx="1114425" cy="11144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53">
      <w:rPr>
        <w:rFonts w:ascii="Gill Sans Nova Light" w:hAnsi="Gill Sans Nova Light"/>
      </w:rPr>
      <w:t>Bread &amp; Butter</w:t>
    </w:r>
    <w:r w:rsidRPr="00C53553">
      <w:rPr>
        <w:rFonts w:ascii="Gill Sans Nova Light" w:hAnsi="Gill Sans Nova Light"/>
      </w:rPr>
      <w:br/>
      <w:t>20 River Street</w:t>
    </w:r>
    <w:r w:rsidRPr="00C53553">
      <w:rPr>
        <w:rFonts w:ascii="Gill Sans Nova Light" w:hAnsi="Gill Sans Nova Light"/>
      </w:rPr>
      <w:br/>
      <w:t>Truro</w:t>
    </w:r>
    <w:r w:rsidRPr="00C53553">
      <w:rPr>
        <w:rFonts w:ascii="Gill Sans Nova Light" w:hAnsi="Gill Sans Nova Light"/>
      </w:rPr>
      <w:br/>
      <w:t>TR1 2SQ</w:t>
    </w:r>
  </w:p>
  <w:p w14:paraId="62CB00DC" w14:textId="77777777" w:rsidR="00BF50BD" w:rsidRPr="00C53553" w:rsidRDefault="00BF50BD" w:rsidP="00BF50BD">
    <w:pPr>
      <w:pStyle w:val="Header"/>
      <w:jc w:val="right"/>
      <w:rPr>
        <w:rFonts w:ascii="Gill Sans Nova Light" w:hAnsi="Gill Sans Nova Light"/>
      </w:rPr>
    </w:pPr>
    <w:r w:rsidRPr="00C53553">
      <w:rPr>
        <w:rFonts w:ascii="Gill Sans Nova Light" w:hAnsi="Gill Sans Nova Light"/>
      </w:rPr>
      <w:t>breadandbuttertruro.com</w:t>
    </w:r>
  </w:p>
  <w:p w14:paraId="1D90D4F5" w14:textId="77777777" w:rsidR="00BF50BD" w:rsidRDefault="00BF5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828"/>
    <w:multiLevelType w:val="hybridMultilevel"/>
    <w:tmpl w:val="B414183E"/>
    <w:lvl w:ilvl="0" w:tplc="46BCFD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E20A6"/>
    <w:multiLevelType w:val="hybridMultilevel"/>
    <w:tmpl w:val="62C8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D4CB5"/>
    <w:multiLevelType w:val="hybridMultilevel"/>
    <w:tmpl w:val="E694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64895"/>
    <w:multiLevelType w:val="hybridMultilevel"/>
    <w:tmpl w:val="7A826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B5B24"/>
    <w:multiLevelType w:val="hybridMultilevel"/>
    <w:tmpl w:val="8FAE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F3BCE"/>
    <w:multiLevelType w:val="hybridMultilevel"/>
    <w:tmpl w:val="C5085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C41A6"/>
    <w:multiLevelType w:val="hybridMultilevel"/>
    <w:tmpl w:val="F9DAA35C"/>
    <w:lvl w:ilvl="0" w:tplc="D8223B9A">
      <w:numFmt w:val="bullet"/>
      <w:lvlText w:val="-"/>
      <w:lvlJc w:val="left"/>
      <w:pPr>
        <w:ind w:left="436" w:hanging="360"/>
      </w:pPr>
      <w:rPr>
        <w:rFonts w:ascii="Gill Sans Nova Light" w:eastAsiaTheme="minorHAnsi" w:hAnsi="Gill Sans Nova Light" w:cs="Calibri Light"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29107ECE"/>
    <w:multiLevelType w:val="hybridMultilevel"/>
    <w:tmpl w:val="F7CE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831B0"/>
    <w:multiLevelType w:val="hybridMultilevel"/>
    <w:tmpl w:val="B6DEE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DB7189"/>
    <w:multiLevelType w:val="hybridMultilevel"/>
    <w:tmpl w:val="B33ED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22AA4"/>
    <w:multiLevelType w:val="hybridMultilevel"/>
    <w:tmpl w:val="078860E0"/>
    <w:lvl w:ilvl="0" w:tplc="6AE8D236">
      <w:numFmt w:val="bullet"/>
      <w:lvlText w:val="-"/>
      <w:lvlJc w:val="left"/>
      <w:pPr>
        <w:ind w:left="654" w:hanging="360"/>
      </w:pPr>
      <w:rPr>
        <w:rFonts w:ascii="Gill Sans Nova Light" w:eastAsiaTheme="minorHAnsi" w:hAnsi="Gill Sans Nova Light" w:cs="Calibri Light"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1" w15:restartNumberingAfterBreak="0">
    <w:nsid w:val="660C19E2"/>
    <w:multiLevelType w:val="hybridMultilevel"/>
    <w:tmpl w:val="7348F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B8315CC"/>
    <w:multiLevelType w:val="hybridMultilevel"/>
    <w:tmpl w:val="AEE06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52860633">
    <w:abstractNumId w:val="11"/>
  </w:num>
  <w:num w:numId="2" w16cid:durableId="1600286222">
    <w:abstractNumId w:val="8"/>
  </w:num>
  <w:num w:numId="3" w16cid:durableId="1549534694">
    <w:abstractNumId w:val="12"/>
  </w:num>
  <w:num w:numId="4" w16cid:durableId="611009353">
    <w:abstractNumId w:val="8"/>
  </w:num>
  <w:num w:numId="5" w16cid:durableId="1450776564">
    <w:abstractNumId w:val="5"/>
  </w:num>
  <w:num w:numId="6" w16cid:durableId="1608613803">
    <w:abstractNumId w:val="2"/>
  </w:num>
  <w:num w:numId="7" w16cid:durableId="1645040899">
    <w:abstractNumId w:val="4"/>
  </w:num>
  <w:num w:numId="8" w16cid:durableId="24598480">
    <w:abstractNumId w:val="1"/>
  </w:num>
  <w:num w:numId="9" w16cid:durableId="1243836123">
    <w:abstractNumId w:val="7"/>
  </w:num>
  <w:num w:numId="10" w16cid:durableId="1067918348">
    <w:abstractNumId w:val="3"/>
  </w:num>
  <w:num w:numId="11" w16cid:durableId="730664231">
    <w:abstractNumId w:val="9"/>
  </w:num>
  <w:num w:numId="12" w16cid:durableId="1574463521">
    <w:abstractNumId w:val="0"/>
  </w:num>
  <w:num w:numId="13" w16cid:durableId="1337029313">
    <w:abstractNumId w:val="10"/>
  </w:num>
  <w:num w:numId="14" w16cid:durableId="1939021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19"/>
    <w:rsid w:val="000313D2"/>
    <w:rsid w:val="00047DDC"/>
    <w:rsid w:val="00062E44"/>
    <w:rsid w:val="000B2975"/>
    <w:rsid w:val="00125C43"/>
    <w:rsid w:val="001329EA"/>
    <w:rsid w:val="00151639"/>
    <w:rsid w:val="001553D9"/>
    <w:rsid w:val="0018667F"/>
    <w:rsid w:val="001B4170"/>
    <w:rsid w:val="001C3027"/>
    <w:rsid w:val="001C3333"/>
    <w:rsid w:val="001D662F"/>
    <w:rsid w:val="001E4185"/>
    <w:rsid w:val="00204C75"/>
    <w:rsid w:val="00226506"/>
    <w:rsid w:val="00267B8B"/>
    <w:rsid w:val="002E0507"/>
    <w:rsid w:val="003045D7"/>
    <w:rsid w:val="00313DB5"/>
    <w:rsid w:val="00352459"/>
    <w:rsid w:val="00352764"/>
    <w:rsid w:val="0038184A"/>
    <w:rsid w:val="004149A6"/>
    <w:rsid w:val="00450533"/>
    <w:rsid w:val="004556C1"/>
    <w:rsid w:val="004F16EC"/>
    <w:rsid w:val="004F2848"/>
    <w:rsid w:val="005204E1"/>
    <w:rsid w:val="005418F7"/>
    <w:rsid w:val="00550E66"/>
    <w:rsid w:val="005820AB"/>
    <w:rsid w:val="005B2471"/>
    <w:rsid w:val="005B44C4"/>
    <w:rsid w:val="005D7A5C"/>
    <w:rsid w:val="005E1643"/>
    <w:rsid w:val="006150CF"/>
    <w:rsid w:val="006264A7"/>
    <w:rsid w:val="006418CE"/>
    <w:rsid w:val="00674610"/>
    <w:rsid w:val="006972C2"/>
    <w:rsid w:val="006B06DD"/>
    <w:rsid w:val="006C67BB"/>
    <w:rsid w:val="006D24D0"/>
    <w:rsid w:val="00703CAC"/>
    <w:rsid w:val="007127E3"/>
    <w:rsid w:val="00757BB5"/>
    <w:rsid w:val="00782AC9"/>
    <w:rsid w:val="00784345"/>
    <w:rsid w:val="00786591"/>
    <w:rsid w:val="007A510C"/>
    <w:rsid w:val="007C22F1"/>
    <w:rsid w:val="007E1D23"/>
    <w:rsid w:val="00816E77"/>
    <w:rsid w:val="00850F71"/>
    <w:rsid w:val="00936F91"/>
    <w:rsid w:val="009848A0"/>
    <w:rsid w:val="00A06B39"/>
    <w:rsid w:val="00A0725C"/>
    <w:rsid w:val="00A144E6"/>
    <w:rsid w:val="00A606C3"/>
    <w:rsid w:val="00AC1DFC"/>
    <w:rsid w:val="00AF4B7E"/>
    <w:rsid w:val="00B11C76"/>
    <w:rsid w:val="00B3420E"/>
    <w:rsid w:val="00B92973"/>
    <w:rsid w:val="00BF50BD"/>
    <w:rsid w:val="00C07852"/>
    <w:rsid w:val="00C105B1"/>
    <w:rsid w:val="00C11C19"/>
    <w:rsid w:val="00C364FE"/>
    <w:rsid w:val="00C53553"/>
    <w:rsid w:val="00C63FAF"/>
    <w:rsid w:val="00C715C3"/>
    <w:rsid w:val="00C75394"/>
    <w:rsid w:val="00C86C07"/>
    <w:rsid w:val="00CD05B2"/>
    <w:rsid w:val="00CD072D"/>
    <w:rsid w:val="00CD3F59"/>
    <w:rsid w:val="00D4220E"/>
    <w:rsid w:val="00D5029D"/>
    <w:rsid w:val="00D50CA4"/>
    <w:rsid w:val="00D958EE"/>
    <w:rsid w:val="00DB55D2"/>
    <w:rsid w:val="00DC1B59"/>
    <w:rsid w:val="00DD140C"/>
    <w:rsid w:val="00E1338B"/>
    <w:rsid w:val="00E46CF4"/>
    <w:rsid w:val="00E62FF8"/>
    <w:rsid w:val="00E70C6E"/>
    <w:rsid w:val="00E94DC2"/>
    <w:rsid w:val="00EC0148"/>
    <w:rsid w:val="00ED60B1"/>
    <w:rsid w:val="00F00C22"/>
    <w:rsid w:val="00F04013"/>
    <w:rsid w:val="00F32CAE"/>
    <w:rsid w:val="00FA120D"/>
    <w:rsid w:val="00FC213E"/>
    <w:rsid w:val="00FC3881"/>
    <w:rsid w:val="00FD7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ADB9"/>
  <w15:chartTrackingRefBased/>
  <w15:docId w15:val="{77CA6933-BE9D-406C-84FC-B429FC5E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553"/>
  </w:style>
  <w:style w:type="paragraph" w:styleId="Footer">
    <w:name w:val="footer"/>
    <w:basedOn w:val="Normal"/>
    <w:link w:val="FooterChar"/>
    <w:uiPriority w:val="99"/>
    <w:unhideWhenUsed/>
    <w:rsid w:val="00C53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553"/>
  </w:style>
  <w:style w:type="paragraph" w:styleId="ListParagraph">
    <w:name w:val="List Paragraph"/>
    <w:basedOn w:val="Normal"/>
    <w:uiPriority w:val="34"/>
    <w:qFormat/>
    <w:rsid w:val="00C11C19"/>
    <w:pPr>
      <w:spacing w:after="0" w:line="240" w:lineRule="auto"/>
      <w:ind w:left="720"/>
    </w:pPr>
    <w:rPr>
      <w:rFonts w:eastAsiaTheme="minorEastAsia"/>
      <w:lang w:eastAsia="en-GB"/>
    </w:rPr>
  </w:style>
  <w:style w:type="character" w:customStyle="1" w:styleId="DefaultFontHxMailStyle">
    <w:name w:val="Default Font HxMail Style"/>
    <w:basedOn w:val="DefaultParagraphFont"/>
    <w:rsid w:val="00C11C19"/>
    <w:rPr>
      <w:rFonts w:asciiTheme="majorHAnsi" w:hAnsi="Calibri Light" w:cs="Calibri Light" w:hint="default"/>
      <w:b w:val="0"/>
      <w:bCs w:val="0"/>
      <w:i w:val="0"/>
      <w:iCs w:val="0"/>
      <w:strike w:val="0"/>
      <w:dstrike w:val="0"/>
      <w:color w:val="auto"/>
      <w:sz w:val="22"/>
      <w:u w:val="none"/>
      <w:effect w:val="none"/>
    </w:rPr>
  </w:style>
  <w:style w:type="character" w:styleId="Hyperlink">
    <w:name w:val="Hyperlink"/>
    <w:basedOn w:val="DefaultParagraphFont"/>
    <w:uiPriority w:val="99"/>
    <w:unhideWhenUsed/>
    <w:rsid w:val="005418F7"/>
    <w:rPr>
      <w:color w:val="0563C1" w:themeColor="hyperlink"/>
      <w:u w:val="single"/>
    </w:rPr>
  </w:style>
  <w:style w:type="character" w:styleId="UnresolvedMention">
    <w:name w:val="Unresolved Mention"/>
    <w:basedOn w:val="DefaultParagraphFont"/>
    <w:uiPriority w:val="99"/>
    <w:semiHidden/>
    <w:unhideWhenUsed/>
    <w:rsid w:val="005418F7"/>
    <w:rPr>
      <w:color w:val="605E5C"/>
      <w:shd w:val="clear" w:color="auto" w:fill="E1DFDD"/>
    </w:rPr>
  </w:style>
  <w:style w:type="table" w:styleId="TableGrid">
    <w:name w:val="Table Grid"/>
    <w:basedOn w:val="TableNormal"/>
    <w:uiPriority w:val="39"/>
    <w:rsid w:val="00DC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779298">
      <w:bodyDiv w:val="1"/>
      <w:marLeft w:val="0"/>
      <w:marRight w:val="0"/>
      <w:marTop w:val="0"/>
      <w:marBottom w:val="0"/>
      <w:divBdr>
        <w:top w:val="none" w:sz="0" w:space="0" w:color="auto"/>
        <w:left w:val="none" w:sz="0" w:space="0" w:color="auto"/>
        <w:bottom w:val="none" w:sz="0" w:space="0" w:color="auto"/>
        <w:right w:val="none" w:sz="0" w:space="0" w:color="auto"/>
      </w:divBdr>
    </w:div>
    <w:div w:id="1431051237">
      <w:bodyDiv w:val="1"/>
      <w:marLeft w:val="0"/>
      <w:marRight w:val="0"/>
      <w:marTop w:val="0"/>
      <w:marBottom w:val="0"/>
      <w:divBdr>
        <w:top w:val="none" w:sz="0" w:space="0" w:color="auto"/>
        <w:left w:val="none" w:sz="0" w:space="0" w:color="auto"/>
        <w:bottom w:val="none" w:sz="0" w:space="0" w:color="auto"/>
        <w:right w:val="none" w:sz="0" w:space="0" w:color="auto"/>
      </w:divBdr>
    </w:div>
    <w:div w:id="1602569443">
      <w:bodyDiv w:val="1"/>
      <w:marLeft w:val="0"/>
      <w:marRight w:val="0"/>
      <w:marTop w:val="0"/>
      <w:marBottom w:val="0"/>
      <w:divBdr>
        <w:top w:val="none" w:sz="0" w:space="0" w:color="auto"/>
        <w:left w:val="none" w:sz="0" w:space="0" w:color="auto"/>
        <w:bottom w:val="none" w:sz="0" w:space="0" w:color="auto"/>
        <w:right w:val="none" w:sz="0" w:space="0" w:color="auto"/>
      </w:divBdr>
    </w:div>
    <w:div w:id="1692487926">
      <w:bodyDiv w:val="1"/>
      <w:marLeft w:val="0"/>
      <w:marRight w:val="0"/>
      <w:marTop w:val="0"/>
      <w:marBottom w:val="0"/>
      <w:divBdr>
        <w:top w:val="none" w:sz="0" w:space="0" w:color="auto"/>
        <w:left w:val="none" w:sz="0" w:space="0" w:color="auto"/>
        <w:bottom w:val="none" w:sz="0" w:space="0" w:color="auto"/>
        <w:right w:val="none" w:sz="0" w:space="0" w:color="auto"/>
      </w:divBdr>
    </w:div>
    <w:div w:id="1949390654">
      <w:bodyDiv w:val="1"/>
      <w:marLeft w:val="0"/>
      <w:marRight w:val="0"/>
      <w:marTop w:val="0"/>
      <w:marBottom w:val="0"/>
      <w:divBdr>
        <w:top w:val="none" w:sz="0" w:space="0" w:color="auto"/>
        <w:left w:val="none" w:sz="0" w:space="0" w:color="auto"/>
        <w:bottom w:val="none" w:sz="0" w:space="0" w:color="auto"/>
        <w:right w:val="none" w:sz="0" w:space="0" w:color="auto"/>
      </w:divBdr>
    </w:div>
    <w:div w:id="212233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breadandbuttertrur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bbottseventhire.co.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Custom%20Office%20Templates\B&amp;B%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B&amp;B letter template</Template>
  <TotalTime>133</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 Rethink Marketing</dc:creator>
  <cp:keywords/>
  <dc:description/>
  <cp:lastModifiedBy>Caspar Luiken</cp:lastModifiedBy>
  <cp:revision>4</cp:revision>
  <cp:lastPrinted>2023-04-05T08:25:00Z</cp:lastPrinted>
  <dcterms:created xsi:type="dcterms:W3CDTF">2025-03-08T17:32:00Z</dcterms:created>
  <dcterms:modified xsi:type="dcterms:W3CDTF">2025-03-21T16:19:00Z</dcterms:modified>
</cp:coreProperties>
</file>